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2AE40" w14:textId="77777777" w:rsidR="009E47BF" w:rsidRDefault="009E47BF" w:rsidP="005D0091">
      <w:pPr>
        <w:spacing w:after="0"/>
        <w:rPr>
          <w:rFonts w:ascii="Calibri" w:eastAsia="Calibri" w:hAnsi="Calibri" w:cs="Times New Roman"/>
          <w:b/>
          <w:bCs/>
          <w:i/>
          <w:iCs/>
          <w:sz w:val="28"/>
          <w:szCs w:val="28"/>
        </w:rPr>
      </w:pPr>
    </w:p>
    <w:p w14:paraId="137B5024" w14:textId="689B7F10" w:rsidR="00D14269" w:rsidRDefault="00801F10" w:rsidP="003702E0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HSD BH </w:t>
      </w:r>
      <w:r w:rsidR="008C1488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QI</w:t>
      </w: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 </w:t>
      </w:r>
      <w:r w:rsidR="00582121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Projects </w:t>
      </w:r>
      <w:r w:rsidR="00F40E4F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Workgroup </w:t>
      </w: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Meeting</w:t>
      </w:r>
      <w:r>
        <w:t xml:space="preserve"> </w:t>
      </w:r>
      <w:r w:rsidR="008E3822">
        <w:br/>
      </w:r>
      <w:r w:rsidR="00C65616">
        <w:rPr>
          <w:rFonts w:ascii="Calibri" w:eastAsia="Calibri" w:hAnsi="Calibri" w:cs="Times New Roman"/>
          <w:sz w:val="24"/>
          <w:szCs w:val="24"/>
        </w:rPr>
        <w:t>August</w:t>
      </w:r>
      <w:r w:rsidR="00A16ACD">
        <w:rPr>
          <w:rFonts w:ascii="Calibri" w:eastAsia="Calibri" w:hAnsi="Calibri" w:cs="Times New Roman"/>
          <w:sz w:val="24"/>
          <w:szCs w:val="24"/>
        </w:rPr>
        <w:t xml:space="preserve"> </w:t>
      </w:r>
      <w:r w:rsidR="00C65616"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 w:rsidR="00A15D09">
        <w:rPr>
          <w:rFonts w:ascii="Calibri" w:eastAsia="Calibri" w:hAnsi="Calibri" w:cs="Times New Roman"/>
          <w:sz w:val="24"/>
          <w:szCs w:val="24"/>
        </w:rPr>
        <w:t>2024,</w:t>
      </w:r>
      <w:r w:rsidR="009E47BF" w:rsidRPr="00830F9F">
        <w:rPr>
          <w:rFonts w:ascii="Calibri" w:eastAsia="Calibri" w:hAnsi="Calibri" w:cs="Times New Roman"/>
          <w:sz w:val="24"/>
          <w:szCs w:val="24"/>
        </w:rPr>
        <w:t xml:space="preserve"> | </w:t>
      </w:r>
      <w:r w:rsidR="00C65616">
        <w:rPr>
          <w:rFonts w:ascii="Calibri" w:eastAsia="Calibri" w:hAnsi="Calibri" w:cs="Times New Roman"/>
          <w:sz w:val="24"/>
          <w:szCs w:val="24"/>
        </w:rPr>
        <w:t>1:00</w:t>
      </w:r>
      <w:r w:rsidR="00830F9F" w:rsidRPr="00830F9F">
        <w:rPr>
          <w:rFonts w:ascii="Calibri" w:eastAsia="Calibri" w:hAnsi="Calibri" w:cs="Times New Roman"/>
          <w:sz w:val="24"/>
          <w:szCs w:val="24"/>
        </w:rPr>
        <w:t>-</w:t>
      </w:r>
      <w:r w:rsidR="00C65616">
        <w:rPr>
          <w:rFonts w:ascii="Calibri" w:eastAsia="Calibri" w:hAnsi="Calibri" w:cs="Times New Roman"/>
          <w:sz w:val="24"/>
          <w:szCs w:val="24"/>
        </w:rPr>
        <w:t>2</w:t>
      </w:r>
      <w:r w:rsidR="00A16ACD">
        <w:rPr>
          <w:rFonts w:ascii="Calibri" w:eastAsia="Calibri" w:hAnsi="Calibri" w:cs="Times New Roman"/>
          <w:sz w:val="24"/>
          <w:szCs w:val="24"/>
        </w:rPr>
        <w:t xml:space="preserve">:30 </w:t>
      </w:r>
      <w:r w:rsidR="00C65616">
        <w:rPr>
          <w:rFonts w:ascii="Calibri" w:eastAsia="Calibri" w:hAnsi="Calibri" w:cs="Times New Roman"/>
          <w:sz w:val="24"/>
          <w:szCs w:val="24"/>
        </w:rPr>
        <w:t>PM</w:t>
      </w:r>
    </w:p>
    <w:p w14:paraId="7CBE4001" w14:textId="50E0F5E4" w:rsidR="003702E0" w:rsidRPr="00830F9F" w:rsidRDefault="003702E0" w:rsidP="02E8770A">
      <w:pPr>
        <w:jc w:val="center"/>
        <w:rPr>
          <w:rFonts w:ascii="Calibri" w:eastAsia="Calibri" w:hAnsi="Calibri" w:cs="Times New Roman"/>
          <w:i/>
          <w:iCs/>
          <w:sz w:val="24"/>
          <w:szCs w:val="24"/>
        </w:rPr>
      </w:pPr>
      <w:r w:rsidRPr="00830F9F">
        <w:rPr>
          <w:rFonts w:ascii="Calibri" w:eastAsia="Calibri" w:hAnsi="Calibri" w:cs="Times New Roman"/>
          <w:sz w:val="24"/>
          <w:szCs w:val="24"/>
        </w:rPr>
        <w:t>MS Teams</w:t>
      </w:r>
    </w:p>
    <w:p w14:paraId="29AA58C8" w14:textId="025CF038" w:rsidR="00D14269" w:rsidRPr="00830F9F" w:rsidRDefault="00830F9F" w:rsidP="003702E0">
      <w:pPr>
        <w:ind w:left="-540"/>
        <w:rPr>
          <w:rFonts w:ascii="Calibri" w:eastAsia="Calibri" w:hAnsi="Calibri" w:cs="Times New Roman"/>
          <w:b/>
          <w:sz w:val="24"/>
          <w:szCs w:val="24"/>
        </w:rPr>
      </w:pPr>
      <w:r w:rsidRPr="00830F9F">
        <w:rPr>
          <w:rFonts w:ascii="Calibri" w:eastAsia="Calibri" w:hAnsi="Calibri" w:cs="Times New Roman"/>
          <w:b/>
          <w:sz w:val="24"/>
          <w:szCs w:val="24"/>
        </w:rPr>
        <w:t xml:space="preserve">Present: </w:t>
      </w:r>
      <w:r w:rsidR="00FB3197" w:rsidRPr="00D9259C">
        <w:rPr>
          <w:rFonts w:eastAsia="Calibri" w:cstheme="minorHAnsi"/>
          <w:bCs/>
          <w:sz w:val="24"/>
          <w:szCs w:val="24"/>
        </w:rPr>
        <w:t xml:space="preserve">County BHS Staff </w:t>
      </w:r>
      <w:r w:rsidR="0093085C" w:rsidRPr="00D9259C">
        <w:rPr>
          <w:rFonts w:eastAsia="Calibri" w:cstheme="minorHAnsi"/>
          <w:bCs/>
          <w:sz w:val="24"/>
          <w:szCs w:val="24"/>
        </w:rPr>
        <w:t>(</w:t>
      </w:r>
      <w:r w:rsidR="0006571A" w:rsidRPr="00D9259C">
        <w:rPr>
          <w:rFonts w:eastAsia="Calibri" w:cstheme="minorHAnsi"/>
          <w:bCs/>
          <w:sz w:val="24"/>
          <w:szCs w:val="24"/>
        </w:rPr>
        <w:t xml:space="preserve">Nicole Esposito, </w:t>
      </w:r>
      <w:r w:rsidR="0093085C" w:rsidRPr="00D9259C">
        <w:rPr>
          <w:rFonts w:eastAsia="Calibri" w:cstheme="minorHAnsi"/>
          <w:bCs/>
          <w:sz w:val="24"/>
          <w:szCs w:val="24"/>
        </w:rPr>
        <w:t xml:space="preserve">Nora David, </w:t>
      </w:r>
      <w:r w:rsidR="0006571A" w:rsidRPr="00D9259C">
        <w:rPr>
          <w:rFonts w:eastAsia="Calibri" w:cstheme="minorHAnsi"/>
          <w:bCs/>
          <w:sz w:val="24"/>
          <w:szCs w:val="24"/>
        </w:rPr>
        <w:t xml:space="preserve">Elizabeth Miles, </w:t>
      </w:r>
      <w:r w:rsidR="0093085C" w:rsidRPr="00D9259C">
        <w:rPr>
          <w:rFonts w:eastAsia="Calibri" w:cstheme="minorHAnsi"/>
          <w:bCs/>
          <w:sz w:val="24"/>
          <w:szCs w:val="24"/>
        </w:rPr>
        <w:t>Carlie Amacher, Catherine Houghton</w:t>
      </w:r>
      <w:r w:rsidR="00C65616" w:rsidRPr="00D9259C">
        <w:rPr>
          <w:rFonts w:eastAsia="Calibri" w:cstheme="minorHAnsi"/>
          <w:bCs/>
          <w:sz w:val="24"/>
          <w:szCs w:val="24"/>
        </w:rPr>
        <w:t>, Conscilia Nwabueze</w:t>
      </w:r>
      <w:r w:rsidR="0093085C" w:rsidRPr="00D9259C">
        <w:rPr>
          <w:rFonts w:eastAsia="Calibri" w:cstheme="minorHAnsi"/>
          <w:bCs/>
          <w:sz w:val="24"/>
          <w:szCs w:val="24"/>
        </w:rPr>
        <w:t>),</w:t>
      </w:r>
      <w:r w:rsidR="00CA1104" w:rsidRPr="00D9259C">
        <w:rPr>
          <w:rFonts w:eastAsia="Calibri" w:cstheme="minorHAnsi"/>
          <w:bCs/>
          <w:sz w:val="24"/>
          <w:szCs w:val="24"/>
        </w:rPr>
        <w:t xml:space="preserve"> </w:t>
      </w:r>
      <w:r w:rsidR="000161D0" w:rsidRPr="00D9259C">
        <w:rPr>
          <w:rFonts w:eastAsia="Calibri" w:cstheme="minorHAnsi"/>
          <w:bCs/>
          <w:sz w:val="24"/>
          <w:szCs w:val="24"/>
        </w:rPr>
        <w:t>K</w:t>
      </w:r>
      <w:r w:rsidR="0093085C" w:rsidRPr="00D9259C">
        <w:rPr>
          <w:rFonts w:eastAsia="Calibri" w:cstheme="minorHAnsi"/>
          <w:bCs/>
          <w:sz w:val="24"/>
          <w:szCs w:val="24"/>
        </w:rPr>
        <w:t>aiser (</w:t>
      </w:r>
      <w:r w:rsidR="00CA1104" w:rsidRPr="00D9259C">
        <w:rPr>
          <w:rFonts w:eastAsia="Calibri" w:cstheme="minorHAnsi"/>
          <w:bCs/>
          <w:sz w:val="24"/>
          <w:szCs w:val="24"/>
        </w:rPr>
        <w:t>Sarah J Legg</w:t>
      </w:r>
      <w:r w:rsidR="0093085C" w:rsidRPr="00D9259C">
        <w:rPr>
          <w:rFonts w:eastAsia="Calibri" w:cstheme="minorHAnsi"/>
          <w:bCs/>
          <w:sz w:val="24"/>
          <w:szCs w:val="24"/>
        </w:rPr>
        <w:t>,</w:t>
      </w:r>
      <w:r w:rsidR="001951D3" w:rsidRPr="00D9259C">
        <w:rPr>
          <w:rFonts w:eastAsia="Calibri" w:cstheme="minorHAnsi"/>
          <w:bCs/>
          <w:sz w:val="24"/>
          <w:szCs w:val="24"/>
        </w:rPr>
        <w:t xml:space="preserve"> Melissa Sutherland, </w:t>
      </w:r>
      <w:r w:rsidR="00D9259C" w:rsidRPr="00D9259C">
        <w:rPr>
          <w:rFonts w:eastAsia="Calibri" w:cstheme="minorHAnsi"/>
          <w:bCs/>
          <w:sz w:val="24"/>
          <w:szCs w:val="24"/>
        </w:rPr>
        <w:t>Giselle Fernandez</w:t>
      </w:r>
      <w:r w:rsidR="001951D3" w:rsidRPr="00D9259C">
        <w:rPr>
          <w:rFonts w:eastAsia="Calibri" w:cstheme="minorHAnsi"/>
          <w:bCs/>
          <w:sz w:val="24"/>
          <w:szCs w:val="24"/>
        </w:rPr>
        <w:t xml:space="preserve">), Molina </w:t>
      </w:r>
      <w:r w:rsidR="004E3370" w:rsidRPr="00D9259C">
        <w:rPr>
          <w:rFonts w:eastAsia="Calibri" w:cstheme="minorHAnsi"/>
          <w:bCs/>
          <w:sz w:val="24"/>
          <w:szCs w:val="24"/>
        </w:rPr>
        <w:t>(</w:t>
      </w:r>
      <w:r w:rsidR="00CA1104" w:rsidRPr="00D9259C">
        <w:rPr>
          <w:rFonts w:eastAsia="Calibri" w:cstheme="minorHAnsi"/>
          <w:bCs/>
          <w:sz w:val="24"/>
          <w:szCs w:val="24"/>
        </w:rPr>
        <w:t>Elizabeth Whitteker</w:t>
      </w:r>
      <w:r w:rsidR="0006571A" w:rsidRPr="00D9259C">
        <w:rPr>
          <w:rFonts w:eastAsia="Calibri" w:cstheme="minorHAnsi"/>
          <w:bCs/>
          <w:sz w:val="24"/>
          <w:szCs w:val="24"/>
        </w:rPr>
        <w:t>, Laurence Gonzaga</w:t>
      </w:r>
      <w:r w:rsidR="004E3370" w:rsidRPr="00D9259C">
        <w:rPr>
          <w:rFonts w:eastAsia="Calibri" w:cstheme="minorHAnsi"/>
          <w:bCs/>
          <w:sz w:val="24"/>
          <w:szCs w:val="24"/>
        </w:rPr>
        <w:t>), Community Health Group (</w:t>
      </w:r>
      <w:r w:rsidR="00992D53" w:rsidRPr="00D9259C">
        <w:rPr>
          <w:rFonts w:eastAsia="Calibri" w:cstheme="minorHAnsi"/>
          <w:bCs/>
          <w:sz w:val="24"/>
          <w:szCs w:val="24"/>
        </w:rPr>
        <w:t>Salvador Tapia</w:t>
      </w:r>
      <w:r w:rsidR="00D9259C" w:rsidRPr="00D9259C">
        <w:rPr>
          <w:rFonts w:eastAsia="Calibri" w:cstheme="minorHAnsi"/>
          <w:bCs/>
          <w:sz w:val="24"/>
          <w:szCs w:val="24"/>
        </w:rPr>
        <w:t>, Gabriela Rubalcava</w:t>
      </w:r>
      <w:r w:rsidR="004E3370" w:rsidRPr="00D9259C">
        <w:rPr>
          <w:rFonts w:eastAsia="Calibri" w:cstheme="minorHAnsi"/>
          <w:bCs/>
          <w:sz w:val="24"/>
          <w:szCs w:val="24"/>
        </w:rPr>
        <w:t>), Blue Shield (</w:t>
      </w:r>
      <w:r w:rsidR="0050713B" w:rsidRPr="00D9259C">
        <w:rPr>
          <w:rFonts w:eastAsia="Calibri" w:cstheme="minorHAnsi"/>
          <w:bCs/>
          <w:sz w:val="24"/>
          <w:szCs w:val="24"/>
        </w:rPr>
        <w:t xml:space="preserve">David </w:t>
      </w:r>
      <w:r w:rsidR="00D9259C" w:rsidRPr="00D9259C">
        <w:rPr>
          <w:rFonts w:eastAsia="Calibri" w:cstheme="minorHAnsi"/>
          <w:bCs/>
          <w:sz w:val="24"/>
          <w:szCs w:val="24"/>
        </w:rPr>
        <w:t>Bond, Jessica Fonte)</w:t>
      </w:r>
    </w:p>
    <w:tbl>
      <w:tblPr>
        <w:tblStyle w:val="TableGrid"/>
        <w:tblW w:w="13935" w:type="dxa"/>
        <w:jc w:val="center"/>
        <w:tblLook w:val="04A0" w:firstRow="1" w:lastRow="0" w:firstColumn="1" w:lastColumn="0" w:noHBand="0" w:noVBand="1"/>
      </w:tblPr>
      <w:tblGrid>
        <w:gridCol w:w="2790"/>
        <w:gridCol w:w="6977"/>
        <w:gridCol w:w="4168"/>
      </w:tblGrid>
      <w:tr w:rsidR="00830F9F" w14:paraId="2607E676" w14:textId="77777777" w:rsidTr="00EA2887">
        <w:trPr>
          <w:trHeight w:val="427"/>
          <w:tblHeader/>
          <w:jc w:val="center"/>
        </w:trPr>
        <w:tc>
          <w:tcPr>
            <w:tcW w:w="2790" w:type="dxa"/>
            <w:shd w:val="clear" w:color="auto" w:fill="B6DDE8" w:themeFill="accent5" w:themeFillTint="66"/>
            <w:vAlign w:val="center"/>
          </w:tcPr>
          <w:p w14:paraId="071CB239" w14:textId="77777777" w:rsidR="00830F9F" w:rsidRPr="00830F9F" w:rsidRDefault="00830F9F" w:rsidP="003702E0">
            <w:pPr>
              <w:jc w:val="center"/>
              <w:rPr>
                <w:b/>
                <w:bCs/>
              </w:rPr>
            </w:pPr>
            <w:r w:rsidRPr="00830F9F">
              <w:rPr>
                <w:b/>
                <w:bCs/>
              </w:rPr>
              <w:t>ITEM</w:t>
            </w:r>
          </w:p>
        </w:tc>
        <w:tc>
          <w:tcPr>
            <w:tcW w:w="6977" w:type="dxa"/>
            <w:shd w:val="clear" w:color="auto" w:fill="B6DDE8" w:themeFill="accent5" w:themeFillTint="66"/>
            <w:vAlign w:val="center"/>
          </w:tcPr>
          <w:p w14:paraId="72EDE5B5" w14:textId="77777777" w:rsidR="00830F9F" w:rsidRPr="00830F9F" w:rsidRDefault="00830F9F" w:rsidP="003702E0">
            <w:pPr>
              <w:jc w:val="center"/>
              <w:rPr>
                <w:b/>
                <w:bCs/>
              </w:rPr>
            </w:pPr>
            <w:r w:rsidRPr="00830F9F">
              <w:rPr>
                <w:b/>
                <w:bCs/>
              </w:rPr>
              <w:t>SUMMARY</w:t>
            </w:r>
          </w:p>
        </w:tc>
        <w:tc>
          <w:tcPr>
            <w:tcW w:w="4168" w:type="dxa"/>
            <w:shd w:val="clear" w:color="auto" w:fill="B6DDE8" w:themeFill="accent5" w:themeFillTint="66"/>
            <w:vAlign w:val="center"/>
          </w:tcPr>
          <w:p w14:paraId="2B924904" w14:textId="77777777" w:rsidR="00830F9F" w:rsidRPr="00830F9F" w:rsidRDefault="00830F9F" w:rsidP="003702E0">
            <w:pPr>
              <w:jc w:val="center"/>
              <w:rPr>
                <w:b/>
                <w:bCs/>
              </w:rPr>
            </w:pPr>
            <w:r w:rsidRPr="00830F9F">
              <w:rPr>
                <w:b/>
                <w:bCs/>
              </w:rPr>
              <w:t>ACTION ITEM</w:t>
            </w:r>
          </w:p>
        </w:tc>
      </w:tr>
      <w:tr w:rsidR="006A52CC" w14:paraId="29D66A0B" w14:textId="77777777" w:rsidTr="00EA2887">
        <w:trPr>
          <w:trHeight w:val="647"/>
          <w:jc w:val="center"/>
        </w:trPr>
        <w:tc>
          <w:tcPr>
            <w:tcW w:w="2790" w:type="dxa"/>
          </w:tcPr>
          <w:p w14:paraId="182105B3" w14:textId="4FECE008" w:rsidR="006A52CC" w:rsidRDefault="006A52CC" w:rsidP="006A52CC">
            <w:pPr>
              <w:rPr>
                <w:b/>
                <w:bCs/>
              </w:rPr>
            </w:pPr>
            <w:r w:rsidRPr="00E5750F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 xml:space="preserve">  </w:t>
            </w:r>
            <w:r w:rsidRPr="00E5750F">
              <w:rPr>
                <w:b/>
                <w:bCs/>
              </w:rPr>
              <w:t>Welcome/Introductions</w:t>
            </w:r>
          </w:p>
          <w:p w14:paraId="320392CF" w14:textId="77777777" w:rsidR="006A52CC" w:rsidRPr="00E5750F" w:rsidRDefault="006A52CC" w:rsidP="006A52CC">
            <w:pPr>
              <w:rPr>
                <w:b/>
                <w:bCs/>
              </w:rPr>
            </w:pPr>
          </w:p>
        </w:tc>
        <w:tc>
          <w:tcPr>
            <w:tcW w:w="6977" w:type="dxa"/>
          </w:tcPr>
          <w:p w14:paraId="22616F77" w14:textId="622B8764" w:rsidR="00582121" w:rsidRDefault="00882C7E" w:rsidP="009E47BF">
            <w:pPr>
              <w:pStyle w:val="ListParagraph"/>
              <w:numPr>
                <w:ilvl w:val="0"/>
                <w:numId w:val="27"/>
              </w:numPr>
              <w:ind w:left="246" w:hanging="270"/>
            </w:pPr>
            <w:r>
              <w:t xml:space="preserve">Second </w:t>
            </w:r>
            <w:r w:rsidR="0043249B">
              <w:t>meeting in this series</w:t>
            </w:r>
            <w:r w:rsidR="00582121">
              <w:t>.</w:t>
            </w:r>
          </w:p>
          <w:p w14:paraId="4E23ECEF" w14:textId="2B0D1EA0" w:rsidR="006A52CC" w:rsidRDefault="007D3CFF" w:rsidP="009E47BF">
            <w:pPr>
              <w:pStyle w:val="ListParagraph"/>
              <w:numPr>
                <w:ilvl w:val="0"/>
                <w:numId w:val="27"/>
              </w:numPr>
              <w:ind w:left="246" w:hanging="270"/>
            </w:pPr>
            <w:r w:rsidRPr="00C41780">
              <w:t>New members introduced</w:t>
            </w:r>
            <w:r w:rsidR="00882C7E" w:rsidRPr="00C41780">
              <w:t>: N/A</w:t>
            </w:r>
          </w:p>
        </w:tc>
        <w:tc>
          <w:tcPr>
            <w:tcW w:w="4168" w:type="dxa"/>
          </w:tcPr>
          <w:p w14:paraId="53456F94" w14:textId="2A7BB0F5" w:rsidR="006A52CC" w:rsidRDefault="006A52CC" w:rsidP="00095080">
            <w:pPr>
              <w:pStyle w:val="ListParagraph"/>
              <w:spacing w:before="100" w:beforeAutospacing="1"/>
              <w:ind w:left="360"/>
            </w:pPr>
          </w:p>
        </w:tc>
      </w:tr>
      <w:tr w:rsidR="006A52CC" w14:paraId="185C245F" w14:textId="77777777" w:rsidTr="00EA2887">
        <w:trPr>
          <w:trHeight w:val="506"/>
          <w:jc w:val="center"/>
        </w:trPr>
        <w:tc>
          <w:tcPr>
            <w:tcW w:w="2790" w:type="dxa"/>
          </w:tcPr>
          <w:p w14:paraId="455BEE9E" w14:textId="3B2E8B95" w:rsidR="006A52CC" w:rsidRPr="005C745B" w:rsidRDefault="006A52CC" w:rsidP="006A52CC">
            <w:pPr>
              <w:rPr>
                <w:b/>
                <w:bCs/>
              </w:rPr>
            </w:pPr>
            <w:r w:rsidRPr="005C745B">
              <w:rPr>
                <w:b/>
                <w:bCs/>
              </w:rPr>
              <w:t xml:space="preserve">2.   </w:t>
            </w:r>
            <w:r w:rsidR="00882C7E" w:rsidRPr="005C745B">
              <w:rPr>
                <w:b/>
                <w:bCs/>
              </w:rPr>
              <w:t xml:space="preserve">Charter </w:t>
            </w:r>
          </w:p>
          <w:p w14:paraId="0C997134" w14:textId="4B69134D" w:rsidR="006A52CC" w:rsidRPr="005C745B" w:rsidRDefault="006A52CC" w:rsidP="004E69BF">
            <w:pPr>
              <w:pStyle w:val="NormalWeb"/>
              <w:spacing w:before="0" w:beforeAutospacing="0" w:after="120" w:afterAutospacing="0"/>
              <w:ind w:left="1080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977" w:type="dxa"/>
            <w:shd w:val="clear" w:color="auto" w:fill="auto"/>
          </w:tcPr>
          <w:p w14:paraId="51E18FE1" w14:textId="77777777" w:rsidR="00B93BD7" w:rsidRDefault="005C745B" w:rsidP="009E47BF">
            <w:pPr>
              <w:pStyle w:val="ListParagraph"/>
              <w:numPr>
                <w:ilvl w:val="0"/>
                <w:numId w:val="24"/>
              </w:numPr>
              <w:ind w:left="246" w:hanging="270"/>
            </w:pPr>
            <w:r w:rsidRPr="005C745B">
              <w:t>Members confirmed their access to the Charter.</w:t>
            </w:r>
          </w:p>
          <w:p w14:paraId="133DC2B6" w14:textId="77777777" w:rsidR="00217E30" w:rsidRPr="00217E30" w:rsidRDefault="00AB0AB6" w:rsidP="00217E30">
            <w:pPr>
              <w:pStyle w:val="ListParagraph"/>
              <w:ind w:left="246"/>
            </w:pPr>
            <w:hyperlink r:id="rId10" w:history="1">
              <w:r w:rsidR="00217E30" w:rsidRPr="00217E30">
                <w:rPr>
                  <w:rStyle w:val="Hyperlink"/>
                </w:rPr>
                <w:t>Charter for the Behavioral Health Quality Committee</w:t>
              </w:r>
            </w:hyperlink>
          </w:p>
          <w:p w14:paraId="75989747" w14:textId="5C3FD61B" w:rsidR="00217E30" w:rsidRPr="005C745B" w:rsidRDefault="00217E30" w:rsidP="00217E30">
            <w:pPr>
              <w:pStyle w:val="ListParagraph"/>
              <w:ind w:left="246"/>
            </w:pPr>
          </w:p>
        </w:tc>
        <w:tc>
          <w:tcPr>
            <w:tcW w:w="4168" w:type="dxa"/>
          </w:tcPr>
          <w:p w14:paraId="79F07241" w14:textId="24C354DD" w:rsidR="006A52CC" w:rsidRDefault="00736F33" w:rsidP="00E5354D">
            <w:pPr>
              <w:pStyle w:val="ListParagraph"/>
              <w:numPr>
                <w:ilvl w:val="0"/>
                <w:numId w:val="81"/>
              </w:numPr>
            </w:pPr>
            <w:r>
              <w:t>HSD</w:t>
            </w:r>
            <w:r w:rsidR="00B311DF">
              <w:t xml:space="preserve"> workgroup</w:t>
            </w:r>
            <w:r>
              <w:t xml:space="preserve"> </w:t>
            </w:r>
            <w:r w:rsidRPr="00736F33">
              <w:t xml:space="preserve">will </w:t>
            </w:r>
            <w:r>
              <w:t xml:space="preserve">review </w:t>
            </w:r>
            <w:r w:rsidRPr="00736F33">
              <w:t xml:space="preserve">and </w:t>
            </w:r>
            <w:r>
              <w:t>edit</w:t>
            </w:r>
            <w:r w:rsidRPr="00736F33">
              <w:t xml:space="preserve"> the charter</w:t>
            </w:r>
            <w:r>
              <w:t xml:space="preserve"> as necessary,</w:t>
            </w:r>
            <w:r w:rsidRPr="00736F33">
              <w:t xml:space="preserve"> utilizing the </w:t>
            </w:r>
            <w:r>
              <w:t>“T</w:t>
            </w:r>
            <w:r w:rsidRPr="00736F33">
              <w:t xml:space="preserve">rack </w:t>
            </w:r>
            <w:r>
              <w:t>C</w:t>
            </w:r>
            <w:r w:rsidRPr="00736F33">
              <w:t>hanges</w:t>
            </w:r>
            <w:r>
              <w:t>”</w:t>
            </w:r>
            <w:r w:rsidRPr="00736F33">
              <w:t xml:space="preserve"> </w:t>
            </w:r>
            <w:r>
              <w:t>feature</w:t>
            </w:r>
            <w:r w:rsidRPr="00736F33">
              <w:t>.</w:t>
            </w:r>
          </w:p>
        </w:tc>
      </w:tr>
      <w:tr w:rsidR="006A52CC" w14:paraId="55C14890" w14:textId="77777777" w:rsidTr="00EA2887">
        <w:trPr>
          <w:trHeight w:val="1476"/>
          <w:jc w:val="center"/>
        </w:trPr>
        <w:tc>
          <w:tcPr>
            <w:tcW w:w="2790" w:type="dxa"/>
            <w:tcBorders>
              <w:bottom w:val="single" w:sz="4" w:space="0" w:color="auto"/>
            </w:tcBorders>
          </w:tcPr>
          <w:p w14:paraId="41B3E159" w14:textId="56B4A3FE" w:rsidR="006A52CC" w:rsidRPr="00736F33" w:rsidRDefault="00882C7E" w:rsidP="00882C7E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736F33">
              <w:rPr>
                <w:b/>
                <w:bCs/>
              </w:rPr>
              <w:t>Overlapping goals across different settings</w:t>
            </w: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14:paraId="2CD8EE72" w14:textId="59E08B32" w:rsidR="00EA2887" w:rsidRDefault="006F2B52" w:rsidP="007F1C54">
            <w:pPr>
              <w:numPr>
                <w:ilvl w:val="0"/>
                <w:numId w:val="75"/>
              </w:numPr>
            </w:pPr>
            <w:r>
              <w:t>The current overarching Population Health goal is related to Well Child visits</w:t>
            </w:r>
            <w:r w:rsidR="00BC5F49">
              <w:t>,</w:t>
            </w:r>
            <w:r>
              <w:t xml:space="preserve"> which does not align with BHS </w:t>
            </w:r>
            <w:bookmarkStart w:id="0" w:name="_Hlk174090557"/>
            <w:r w:rsidR="00E700FA">
              <w:t>work. The</w:t>
            </w:r>
            <w:r w:rsidR="009D5B13">
              <w:t xml:space="preserve"> HSD workgroup </w:t>
            </w:r>
            <w:r w:rsidR="00E700FA">
              <w:t>will</w:t>
            </w:r>
            <w:r w:rsidR="00E700FA" w:rsidDel="006F2B52">
              <w:t xml:space="preserve"> </w:t>
            </w:r>
            <w:r w:rsidR="00E700FA">
              <w:t>focus</w:t>
            </w:r>
            <w:r w:rsidR="009D5B13">
              <w:t xml:space="preserve"> on shared SUD/MH quality measures</w:t>
            </w:r>
            <w:r>
              <w:t xml:space="preserve"> of HEDIS </w:t>
            </w:r>
            <w:r w:rsidR="009D5B13">
              <w:t>FUM/FUA</w:t>
            </w:r>
            <w:bookmarkEnd w:id="0"/>
            <w:r w:rsidR="009D5B13">
              <w:t xml:space="preserve">. </w:t>
            </w:r>
          </w:p>
        </w:tc>
        <w:tc>
          <w:tcPr>
            <w:tcW w:w="4168" w:type="dxa"/>
            <w:tcBorders>
              <w:bottom w:val="single" w:sz="4" w:space="0" w:color="auto"/>
            </w:tcBorders>
          </w:tcPr>
          <w:p w14:paraId="19406076" w14:textId="11C45D53" w:rsidR="006A52CC" w:rsidRDefault="006A52CC" w:rsidP="00095080">
            <w:pPr>
              <w:pStyle w:val="ListParagraph"/>
              <w:ind w:left="156"/>
            </w:pPr>
          </w:p>
        </w:tc>
      </w:tr>
      <w:tr w:rsidR="006A52CC" w14:paraId="5E9B7814" w14:textId="77777777" w:rsidTr="00EA2887">
        <w:trPr>
          <w:trHeight w:val="524"/>
          <w:jc w:val="center"/>
        </w:trPr>
        <w:tc>
          <w:tcPr>
            <w:tcW w:w="2790" w:type="dxa"/>
            <w:tcBorders>
              <w:bottom w:val="single" w:sz="4" w:space="0" w:color="auto"/>
            </w:tcBorders>
          </w:tcPr>
          <w:p w14:paraId="1ACD9DE4" w14:textId="51692B07" w:rsidR="006A52CC" w:rsidRPr="00A15D09" w:rsidRDefault="00926FF5" w:rsidP="00C65616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bookmarkStart w:id="1" w:name="_Hlk173845073"/>
            <w:bookmarkStart w:id="2" w:name="_Hlk173845125"/>
            <w:r>
              <w:rPr>
                <w:b/>
                <w:bCs/>
              </w:rPr>
              <w:t xml:space="preserve">QI Focus Area – HEDIS </w:t>
            </w:r>
            <w:r w:rsidR="004F17B7" w:rsidRPr="00A15D09">
              <w:rPr>
                <w:b/>
                <w:bCs/>
              </w:rPr>
              <w:t xml:space="preserve">FUM </w:t>
            </w:r>
            <w:bookmarkEnd w:id="1"/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14:paraId="658377F8" w14:textId="35AF2E17" w:rsidR="00926FF5" w:rsidRPr="00BC5F49" w:rsidRDefault="00926FF5" w:rsidP="00926FF5">
            <w:pPr>
              <w:pStyle w:val="ListParagraph"/>
              <w:numPr>
                <w:ilvl w:val="0"/>
                <w:numId w:val="39"/>
              </w:numPr>
            </w:pPr>
            <w:bookmarkStart w:id="3" w:name="_Hlk173857724"/>
            <w:r w:rsidRPr="00BC5F49">
              <w:t>Reviewed the methodology</w:t>
            </w:r>
            <w:r w:rsidR="00BC5F49" w:rsidRPr="00BC5F49">
              <w:t>,</w:t>
            </w:r>
            <w:r w:rsidRPr="00BC5F49">
              <w:t xml:space="preserve"> understanding the denominator and numerator. </w:t>
            </w:r>
          </w:p>
          <w:p w14:paraId="27E3C8C0" w14:textId="1F75791F" w:rsidR="00926FF5" w:rsidRPr="007F1C54" w:rsidRDefault="00926FF5" w:rsidP="00926FF5">
            <w:pPr>
              <w:pStyle w:val="ListParagraph"/>
              <w:numPr>
                <w:ilvl w:val="0"/>
                <w:numId w:val="39"/>
              </w:numPr>
            </w:pPr>
            <w:r>
              <w:t>Completed a walk-through activity to identify processes and begin discussing barriers.</w:t>
            </w:r>
          </w:p>
          <w:bookmarkEnd w:id="3"/>
          <w:p w14:paraId="5D2EF876" w14:textId="3A99EBA9" w:rsidR="00B311DF" w:rsidRPr="00B311DF" w:rsidRDefault="00B311DF" w:rsidP="007F1C54">
            <w:pPr>
              <w:pStyle w:val="ListParagraph"/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4168" w:type="dxa"/>
            <w:tcBorders>
              <w:bottom w:val="single" w:sz="4" w:space="0" w:color="auto"/>
            </w:tcBorders>
          </w:tcPr>
          <w:p w14:paraId="5766A952" w14:textId="77777777" w:rsidR="00926FF5" w:rsidRDefault="00926FF5" w:rsidP="00926FF5">
            <w:pPr>
              <w:pStyle w:val="ListParagraph"/>
              <w:numPr>
                <w:ilvl w:val="0"/>
                <w:numId w:val="39"/>
              </w:numPr>
            </w:pPr>
            <w:r w:rsidRPr="00E5354D">
              <w:t xml:space="preserve">HSD </w:t>
            </w:r>
            <w:r>
              <w:t xml:space="preserve">workgroup </w:t>
            </w:r>
            <w:r w:rsidRPr="00E5354D">
              <w:t xml:space="preserve">will assess how </w:t>
            </w:r>
            <w:r>
              <w:t>the MCPs</w:t>
            </w:r>
            <w:r w:rsidRPr="00E5354D">
              <w:t xml:space="preserve"> receive notifications regarding </w:t>
            </w:r>
            <w:r>
              <w:t>ED</w:t>
            </w:r>
            <w:r w:rsidRPr="00E5354D">
              <w:t xml:space="preserve"> visits.</w:t>
            </w:r>
          </w:p>
          <w:p w14:paraId="187A88DB" w14:textId="4D8FAB42" w:rsidR="00926FF5" w:rsidRPr="00003EC5" w:rsidRDefault="00926FF5" w:rsidP="00926FF5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EC5">
              <w:rPr>
                <w:rFonts w:ascii="Calibri" w:eastAsia="Calibri" w:hAnsi="Calibri" w:cs="Arial"/>
              </w:rPr>
              <w:t xml:space="preserve">County </w:t>
            </w:r>
            <w:r w:rsidR="00F445D6">
              <w:rPr>
                <w:rFonts w:ascii="Calibri" w:eastAsia="Calibri" w:hAnsi="Calibri" w:cs="Arial"/>
              </w:rPr>
              <w:t xml:space="preserve">BHS </w:t>
            </w:r>
            <w:r w:rsidRPr="00003EC5">
              <w:rPr>
                <w:rFonts w:ascii="Calibri" w:eastAsia="Calibri" w:hAnsi="Calibri" w:cs="Arial"/>
              </w:rPr>
              <w:t>will evaluate whether it has access to data regarding members referred to the County and those referred externally.</w:t>
            </w:r>
            <w:r w:rsidRPr="0000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DFEAF64" w14:textId="37B91F84" w:rsidR="006A52CC" w:rsidRDefault="006A52CC" w:rsidP="00095080">
            <w:pPr>
              <w:pStyle w:val="ListParagraph"/>
              <w:ind w:left="156"/>
            </w:pPr>
          </w:p>
        </w:tc>
      </w:tr>
      <w:bookmarkEnd w:id="2"/>
      <w:tr w:rsidR="006A52CC" w14:paraId="3B606E71" w14:textId="77777777" w:rsidTr="00EA2887">
        <w:trPr>
          <w:trHeight w:val="1058"/>
          <w:jc w:val="center"/>
        </w:trPr>
        <w:tc>
          <w:tcPr>
            <w:tcW w:w="2790" w:type="dxa"/>
            <w:tcBorders>
              <w:bottom w:val="single" w:sz="4" w:space="0" w:color="auto"/>
            </w:tcBorders>
          </w:tcPr>
          <w:p w14:paraId="10F6CC58" w14:textId="774A3948" w:rsidR="006A52CC" w:rsidRDefault="00095080" w:rsidP="00C65616">
            <w:pPr>
              <w:pStyle w:val="ListParagraph"/>
              <w:numPr>
                <w:ilvl w:val="0"/>
                <w:numId w:val="16"/>
              </w:numPr>
            </w:pPr>
            <w:r w:rsidRPr="00C65616">
              <w:rPr>
                <w:b/>
                <w:bCs/>
              </w:rPr>
              <w:lastRenderedPageBreak/>
              <w:t>Additional Topic</w:t>
            </w:r>
          </w:p>
          <w:p w14:paraId="6A2B6481" w14:textId="47844D49" w:rsidR="009E47BF" w:rsidRPr="00BD205A" w:rsidRDefault="009E47BF" w:rsidP="004E69BF">
            <w:pPr>
              <w:pStyle w:val="ListParagraph"/>
              <w:ind w:left="1080"/>
            </w:pP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14:paraId="1DBB8806" w14:textId="4DBA7B66" w:rsidR="00AC1B77" w:rsidRDefault="00926FF5" w:rsidP="00AC1B77">
            <w:pPr>
              <w:pStyle w:val="ListParagraph"/>
              <w:numPr>
                <w:ilvl w:val="0"/>
                <w:numId w:val="83"/>
              </w:numPr>
            </w:pPr>
            <w:r w:rsidRPr="00BC5F49">
              <w:t>HIE Data Feed Issues</w:t>
            </w:r>
            <w:r w:rsidR="00BC5F49">
              <w:t>:</w:t>
            </w:r>
            <w:r w:rsidRPr="00AC1B77">
              <w:t xml:space="preserve"> </w:t>
            </w:r>
            <w:r w:rsidR="00AC1B77" w:rsidRPr="00AC1B77">
              <w:t>The incomplete transfer of diagnos</w:t>
            </w:r>
            <w:r w:rsidR="00DA0F08">
              <w:t>es</w:t>
            </w:r>
            <w:r w:rsidR="00AC1B77" w:rsidRPr="00AC1B77">
              <w:t xml:space="preserve"> from the EHR to the HIE makes it difficult to determine if a patient visited the ED for MH or SUD services</w:t>
            </w:r>
            <w:r w:rsidR="00AC1B77">
              <w:t>, which hinders effective discharge planning</w:t>
            </w:r>
            <w:r>
              <w:t xml:space="preserve"> and connection to appropriate BH services</w:t>
            </w:r>
            <w:r w:rsidR="00AC1B77">
              <w:t>.</w:t>
            </w:r>
          </w:p>
        </w:tc>
        <w:tc>
          <w:tcPr>
            <w:tcW w:w="4168" w:type="dxa"/>
            <w:tcBorders>
              <w:bottom w:val="single" w:sz="4" w:space="0" w:color="auto"/>
            </w:tcBorders>
          </w:tcPr>
          <w:p w14:paraId="3E5E1BE1" w14:textId="36B5293F" w:rsidR="00AC1B77" w:rsidRDefault="00393366" w:rsidP="00CE3F81">
            <w:pPr>
              <w:numPr>
                <w:ilvl w:val="0"/>
                <w:numId w:val="69"/>
              </w:numPr>
            </w:pPr>
            <w:r>
              <w:t>County BHS</w:t>
            </w:r>
            <w:r w:rsidR="003A6F6D">
              <w:t xml:space="preserve"> will </w:t>
            </w:r>
            <w:r>
              <w:t xml:space="preserve">reach out to statewide top </w:t>
            </w:r>
            <w:r w:rsidR="000D0A79" w:rsidRPr="000D0A79">
              <w:t>perform</w:t>
            </w:r>
            <w:r>
              <w:t xml:space="preserve">ers, such as San Mateo County, </w:t>
            </w:r>
            <w:r w:rsidR="000D0A79" w:rsidRPr="000D0A79">
              <w:t xml:space="preserve">to </w:t>
            </w:r>
            <w:r w:rsidR="003A6F6D">
              <w:t>gain insights</w:t>
            </w:r>
            <w:r>
              <w:t xml:space="preserve"> on </w:t>
            </w:r>
            <w:r w:rsidRPr="000D0A79">
              <w:t>data</w:t>
            </w:r>
            <w:r w:rsidR="000D0A79" w:rsidRPr="000D0A79">
              <w:t xml:space="preserve"> exchange and the factors contributing to their high </w:t>
            </w:r>
            <w:r w:rsidR="003E441B" w:rsidRPr="000D0A79">
              <w:t>performance</w:t>
            </w:r>
            <w:r w:rsidR="003E441B">
              <w:t xml:space="preserve"> on FUM.</w:t>
            </w:r>
          </w:p>
        </w:tc>
      </w:tr>
      <w:tr w:rsidR="006A52CC" w14:paraId="64660133" w14:textId="77777777" w:rsidTr="00EA2887">
        <w:trPr>
          <w:trHeight w:val="2366"/>
          <w:jc w:val="center"/>
        </w:trPr>
        <w:tc>
          <w:tcPr>
            <w:tcW w:w="2790" w:type="dxa"/>
            <w:tcBorders>
              <w:bottom w:val="single" w:sz="4" w:space="0" w:color="auto"/>
            </w:tcBorders>
          </w:tcPr>
          <w:p w14:paraId="046FDD93" w14:textId="196FE50F" w:rsidR="006A52CC" w:rsidRPr="009E47BF" w:rsidRDefault="00C52854" w:rsidP="00C65616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b/>
                <w:bCs/>
              </w:rPr>
              <w:t>Next Steps</w:t>
            </w: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14:paraId="6CEB48FF" w14:textId="04600B38" w:rsidR="00C52854" w:rsidRPr="00C52854" w:rsidRDefault="00926FF5" w:rsidP="000D0A79">
            <w:pPr>
              <w:spacing w:line="276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At </w:t>
            </w:r>
            <w:r w:rsidR="00A600E1">
              <w:rPr>
                <w:rFonts w:ascii="Calibri" w:eastAsia="Times New Roman" w:hAnsi="Calibri" w:cs="Times New Roman"/>
              </w:rPr>
              <w:t>the next meeting</w:t>
            </w:r>
            <w:r w:rsidR="00061218">
              <w:rPr>
                <w:rFonts w:ascii="Calibri" w:eastAsia="Times New Roman" w:hAnsi="Calibri" w:cs="Times New Roman"/>
              </w:rPr>
              <w:t>,</w:t>
            </w:r>
            <w:r w:rsidR="00A600E1">
              <w:rPr>
                <w:rFonts w:ascii="Calibri" w:eastAsia="Times New Roman" w:hAnsi="Calibri" w:cs="Times New Roman"/>
              </w:rPr>
              <w:t xml:space="preserve"> </w:t>
            </w:r>
            <w:r w:rsidR="003E441B">
              <w:rPr>
                <w:rFonts w:ascii="Calibri" w:eastAsia="Times New Roman" w:hAnsi="Calibri" w:cs="Times New Roman"/>
              </w:rPr>
              <w:t>members</w:t>
            </w:r>
            <w:r w:rsidR="00A600E1">
              <w:rPr>
                <w:rFonts w:ascii="Calibri" w:eastAsia="Times New Roman" w:hAnsi="Calibri" w:cs="Times New Roman"/>
              </w:rPr>
              <w:t xml:space="preserve"> will </w:t>
            </w:r>
            <w:r w:rsidR="00A600E1" w:rsidRPr="00C52854">
              <w:rPr>
                <w:rFonts w:ascii="Calibri" w:eastAsia="Times New Roman" w:hAnsi="Calibri" w:cs="Times New Roman"/>
              </w:rPr>
              <w:t xml:space="preserve">discuss FUM data </w:t>
            </w:r>
            <w:r w:rsidR="00A600E1">
              <w:rPr>
                <w:rFonts w:ascii="Calibri" w:eastAsia="Times New Roman" w:hAnsi="Calibri" w:cs="Times New Roman"/>
              </w:rPr>
              <w:t>and</w:t>
            </w:r>
            <w:r w:rsidR="00775233">
              <w:rPr>
                <w:rFonts w:ascii="Calibri" w:eastAsia="Times New Roman" w:hAnsi="Calibri" w:cs="Times New Roman"/>
              </w:rPr>
              <w:t xml:space="preserve"> determine interventions for the following analysis that the MCPs</w:t>
            </w:r>
            <w:r w:rsidR="00626AFD">
              <w:rPr>
                <w:rFonts w:ascii="Calibri" w:eastAsia="Times New Roman" w:hAnsi="Calibri" w:cs="Times New Roman"/>
              </w:rPr>
              <w:t>,</w:t>
            </w:r>
            <w:r w:rsidR="006075E1">
              <w:rPr>
                <w:rFonts w:ascii="Calibri" w:eastAsia="Times New Roman" w:hAnsi="Calibri" w:cs="Times New Roman"/>
              </w:rPr>
              <w:t xml:space="preserve"> </w:t>
            </w:r>
            <w:r w:rsidR="00F445D6" w:rsidRPr="00F445D6">
              <w:rPr>
                <w:rFonts w:ascii="Calibri" w:eastAsia="Times New Roman" w:hAnsi="Calibri" w:cs="Times New Roman"/>
              </w:rPr>
              <w:t>and County BH</w:t>
            </w:r>
            <w:r w:rsidR="008363F2">
              <w:rPr>
                <w:rFonts w:ascii="Calibri" w:eastAsia="Times New Roman" w:hAnsi="Calibri" w:cs="Times New Roman"/>
              </w:rPr>
              <w:t>S</w:t>
            </w:r>
            <w:r w:rsidR="00F445D6" w:rsidRPr="00F445D6">
              <w:rPr>
                <w:rFonts w:ascii="Calibri" w:eastAsia="Times New Roman" w:hAnsi="Calibri" w:cs="Times New Roman"/>
              </w:rPr>
              <w:t xml:space="preserve"> </w:t>
            </w:r>
            <w:r w:rsidR="00775233">
              <w:rPr>
                <w:rFonts w:ascii="Calibri" w:eastAsia="Times New Roman" w:hAnsi="Calibri" w:cs="Times New Roman"/>
              </w:rPr>
              <w:t>will share:</w:t>
            </w:r>
          </w:p>
          <w:p w14:paraId="6A25BDEA" w14:textId="77777777" w:rsidR="00A600E1" w:rsidRDefault="00C52854" w:rsidP="006D5340">
            <w:pPr>
              <w:numPr>
                <w:ilvl w:val="1"/>
                <w:numId w:val="84"/>
              </w:numPr>
              <w:ind w:left="648"/>
              <w:rPr>
                <w:rFonts w:ascii="Calibri" w:eastAsia="Times New Roman" w:hAnsi="Calibri" w:cs="Times New Roman"/>
              </w:rPr>
            </w:pPr>
            <w:r w:rsidRPr="00C52854">
              <w:rPr>
                <w:rFonts w:ascii="Calibri" w:eastAsia="Times New Roman" w:hAnsi="Calibri" w:cs="Times New Roman"/>
              </w:rPr>
              <w:t>Analysis of FUM performance metric for Q1</w:t>
            </w:r>
            <w:r w:rsidRPr="00A600E1">
              <w:rPr>
                <w:rFonts w:ascii="Calibri" w:eastAsia="Times New Roman" w:hAnsi="Calibri" w:cs="Times New Roman"/>
              </w:rPr>
              <w:t xml:space="preserve"> </w:t>
            </w:r>
          </w:p>
          <w:p w14:paraId="02E55BEB" w14:textId="0BCDB4E4" w:rsidR="00A600E1" w:rsidRDefault="00926FF5" w:rsidP="006D5340">
            <w:pPr>
              <w:numPr>
                <w:ilvl w:val="1"/>
                <w:numId w:val="62"/>
              </w:numPr>
              <w:ind w:left="648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</w:t>
            </w:r>
            <w:r w:rsidR="00C52854" w:rsidRPr="00C52854">
              <w:rPr>
                <w:rFonts w:ascii="Calibri" w:eastAsia="Times New Roman" w:hAnsi="Calibri" w:cs="Times New Roman"/>
              </w:rPr>
              <w:t>oot cause analysis of operational issue</w:t>
            </w:r>
            <w:r w:rsidR="00061218">
              <w:rPr>
                <w:rFonts w:ascii="Calibri" w:eastAsia="Times New Roman" w:hAnsi="Calibri" w:cs="Times New Roman"/>
              </w:rPr>
              <w:t>s</w:t>
            </w:r>
            <w:r w:rsidR="00C52854" w:rsidRPr="00C52854">
              <w:rPr>
                <w:rFonts w:ascii="Calibri" w:eastAsia="Times New Roman" w:hAnsi="Calibri" w:cs="Times New Roman"/>
              </w:rPr>
              <w:t xml:space="preserve"> that could be contributing to poor performance on FUM </w:t>
            </w:r>
          </w:p>
          <w:p w14:paraId="5E5E1BB1" w14:textId="77777777" w:rsidR="00EA2887" w:rsidRDefault="003E441B" w:rsidP="00EA2887">
            <w:pPr>
              <w:numPr>
                <w:ilvl w:val="1"/>
                <w:numId w:val="62"/>
              </w:numPr>
              <w:ind w:left="648"/>
              <w:rPr>
                <w:rFonts w:ascii="Calibri" w:eastAsia="Times New Roman" w:hAnsi="Calibri" w:cs="Times New Roman"/>
              </w:rPr>
            </w:pPr>
            <w:r w:rsidRPr="003E441B">
              <w:rPr>
                <w:rFonts w:ascii="Calibri" w:eastAsia="Times New Roman" w:hAnsi="Calibri" w:cs="Times New Roman"/>
              </w:rPr>
              <w:t>Optional: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="00003EC5">
              <w:rPr>
                <w:rFonts w:ascii="Calibri" w:eastAsia="Times New Roman" w:hAnsi="Calibri" w:cs="Times New Roman"/>
              </w:rPr>
              <w:t>A</w:t>
            </w:r>
            <w:r w:rsidR="00C52854" w:rsidRPr="00C52854">
              <w:rPr>
                <w:rFonts w:ascii="Calibri" w:eastAsia="Times New Roman" w:hAnsi="Calibri" w:cs="Times New Roman"/>
              </w:rPr>
              <w:t xml:space="preserve">ny other FUM performance analysis or historical plan information about QI findings related to </w:t>
            </w:r>
            <w:r w:rsidR="00EA2887" w:rsidRPr="00C52854">
              <w:rPr>
                <w:rFonts w:ascii="Calibri" w:eastAsia="Times New Roman" w:hAnsi="Calibri" w:cs="Times New Roman"/>
              </w:rPr>
              <w:t>FUM.</w:t>
            </w:r>
          </w:p>
          <w:p w14:paraId="0AC52379" w14:textId="77777777" w:rsidR="008363F2" w:rsidRDefault="008363F2" w:rsidP="008363F2">
            <w:pPr>
              <w:ind w:left="648"/>
              <w:rPr>
                <w:rFonts w:ascii="Calibri" w:eastAsia="Times New Roman" w:hAnsi="Calibri" w:cs="Times New Roman"/>
              </w:rPr>
            </w:pPr>
          </w:p>
          <w:p w14:paraId="36DDBBB3" w14:textId="77777777" w:rsidR="008363F2" w:rsidRPr="008363F2" w:rsidRDefault="008363F2" w:rsidP="008363F2">
            <w:pPr>
              <w:rPr>
                <w:rFonts w:ascii="Calibri" w:eastAsia="Times New Roman" w:hAnsi="Calibri" w:cs="Times New Roman"/>
              </w:rPr>
            </w:pPr>
            <w:r w:rsidRPr="008363F2">
              <w:rPr>
                <w:rFonts w:ascii="Calibri" w:eastAsia="Times New Roman" w:hAnsi="Calibri" w:cs="Times New Roman"/>
              </w:rPr>
              <w:t>Additionally, the County BHS will provide an overview of the MCP to MHP referral process. </w:t>
            </w:r>
          </w:p>
          <w:p w14:paraId="5293FA83" w14:textId="3E1115C8" w:rsidR="008363F2" w:rsidRPr="00EA2887" w:rsidRDefault="008363F2" w:rsidP="008363F2">
            <w:pPr>
              <w:ind w:left="648"/>
              <w:rPr>
                <w:rFonts w:ascii="Calibri" w:eastAsia="Times New Roman" w:hAnsi="Calibri" w:cs="Times New Roman"/>
              </w:rPr>
            </w:pPr>
          </w:p>
        </w:tc>
        <w:tc>
          <w:tcPr>
            <w:tcW w:w="4168" w:type="dxa"/>
            <w:tcBorders>
              <w:bottom w:val="single" w:sz="4" w:space="0" w:color="auto"/>
            </w:tcBorders>
          </w:tcPr>
          <w:p w14:paraId="2E4ACC25" w14:textId="77777777" w:rsidR="006D5340" w:rsidRPr="006D5340" w:rsidRDefault="006D5340" w:rsidP="006D5340">
            <w:pPr>
              <w:pStyle w:val="ListParagraph"/>
              <w:numPr>
                <w:ilvl w:val="0"/>
                <w:numId w:val="67"/>
              </w:numPr>
            </w:pPr>
            <w:r w:rsidRPr="006D5340">
              <w:t xml:space="preserve">MCPs will analyze Q1 performance metrics for various populations </w:t>
            </w:r>
          </w:p>
          <w:p w14:paraId="068681A9" w14:textId="6AFFF26E" w:rsidR="006D5340" w:rsidRPr="006D5340" w:rsidRDefault="006D5340" w:rsidP="006D5340">
            <w:pPr>
              <w:pStyle w:val="ListParagraph"/>
              <w:numPr>
                <w:ilvl w:val="0"/>
                <w:numId w:val="67"/>
              </w:numPr>
            </w:pPr>
            <w:r w:rsidRPr="006D5340">
              <w:t>MCPs</w:t>
            </w:r>
            <w:r w:rsidR="00F445D6" w:rsidRPr="00F445D6">
              <w:t xml:space="preserve"> and County BHP</w:t>
            </w:r>
            <w:r w:rsidR="006075E1">
              <w:t xml:space="preserve"> </w:t>
            </w:r>
            <w:r w:rsidRPr="006D5340">
              <w:t xml:space="preserve">will conduct </w:t>
            </w:r>
            <w:r w:rsidR="007F1C54">
              <w:t xml:space="preserve">a </w:t>
            </w:r>
            <w:r w:rsidRPr="006D5340">
              <w:t>root-cause analysis of operational issues that could be contributing to poor performance on FUM</w:t>
            </w:r>
            <w:r w:rsidR="003E441B">
              <w:t>.</w:t>
            </w:r>
          </w:p>
          <w:p w14:paraId="4DED9087" w14:textId="5692D520" w:rsidR="00775233" w:rsidRPr="00775233" w:rsidRDefault="00775233" w:rsidP="00775233">
            <w:pPr>
              <w:pStyle w:val="ListParagraph"/>
              <w:ind w:left="360"/>
              <w:rPr>
                <w:rFonts w:ascii="Calibri" w:eastAsia="Times New Roman" w:hAnsi="Calibri" w:cs="Times New Roman"/>
              </w:rPr>
            </w:pPr>
          </w:p>
          <w:p w14:paraId="0FFAA272" w14:textId="58936A3D" w:rsidR="00C52854" w:rsidRPr="00C52854" w:rsidRDefault="00C52854" w:rsidP="00A600E1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  <w:p w14:paraId="11FE5094" w14:textId="74B32D83" w:rsidR="00A600E1" w:rsidRDefault="00A600E1" w:rsidP="00095080">
            <w:pPr>
              <w:pStyle w:val="ListParagraph"/>
              <w:ind w:left="156"/>
            </w:pPr>
          </w:p>
        </w:tc>
      </w:tr>
      <w:tr w:rsidR="006A52CC" w14:paraId="5108F0E4" w14:textId="77777777" w:rsidTr="00EA2887">
        <w:trPr>
          <w:trHeight w:val="57"/>
          <w:jc w:val="center"/>
        </w:trPr>
        <w:tc>
          <w:tcPr>
            <w:tcW w:w="13935" w:type="dxa"/>
            <w:gridSpan w:val="3"/>
            <w:shd w:val="clear" w:color="auto" w:fill="B6DDE8" w:themeFill="accent5" w:themeFillTint="66"/>
            <w:vAlign w:val="center"/>
          </w:tcPr>
          <w:p w14:paraId="730990E7" w14:textId="59EE2A50" w:rsidR="006A52CC" w:rsidRDefault="006A52CC" w:rsidP="006A52CC">
            <w:r w:rsidRPr="00C65616">
              <w:rPr>
                <w:b/>
                <w:bCs/>
              </w:rPr>
              <w:t>Next Meeting</w:t>
            </w:r>
            <w:r w:rsidR="004E69BF" w:rsidRPr="00C65616">
              <w:rPr>
                <w:b/>
                <w:bCs/>
              </w:rPr>
              <w:t>s</w:t>
            </w:r>
            <w:r w:rsidRPr="00C65616">
              <w:rPr>
                <w:b/>
                <w:bCs/>
              </w:rPr>
              <w:t>:</w:t>
            </w:r>
            <w:r w:rsidRPr="00C65616">
              <w:t xml:space="preserve"> </w:t>
            </w:r>
            <w:r w:rsidR="004E69BF" w:rsidRPr="00C65616">
              <w:t xml:space="preserve">August 22, </w:t>
            </w:r>
            <w:r w:rsidR="006D51E6" w:rsidRPr="00C65616">
              <w:t>2024,</w:t>
            </w:r>
            <w:r w:rsidR="004E69BF" w:rsidRPr="00C65616">
              <w:t xml:space="preserve"> 10:00 – 11:30AM</w:t>
            </w:r>
          </w:p>
        </w:tc>
      </w:tr>
    </w:tbl>
    <w:p w14:paraId="3630B76C" w14:textId="663C160B" w:rsidR="00E952B9" w:rsidRDefault="00E952B9" w:rsidP="00B311DF"/>
    <w:sectPr w:rsidR="00E952B9" w:rsidSect="00A353BB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CCEFF" w14:textId="77777777" w:rsidR="001E6451" w:rsidRDefault="001E6451" w:rsidP="000014B0">
      <w:pPr>
        <w:spacing w:after="0" w:line="240" w:lineRule="auto"/>
      </w:pPr>
      <w:r>
        <w:separator/>
      </w:r>
    </w:p>
  </w:endnote>
  <w:endnote w:type="continuationSeparator" w:id="0">
    <w:p w14:paraId="46CE3902" w14:textId="77777777" w:rsidR="001E6451" w:rsidRDefault="001E6451" w:rsidP="000014B0">
      <w:pPr>
        <w:spacing w:after="0" w:line="240" w:lineRule="auto"/>
      </w:pPr>
      <w:r>
        <w:continuationSeparator/>
      </w:r>
    </w:p>
  </w:endnote>
  <w:endnote w:type="continuationNotice" w:id="1">
    <w:p w14:paraId="3FD54F23" w14:textId="77777777" w:rsidR="001E6451" w:rsidRDefault="001E6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56C84" w14:textId="77777777" w:rsidR="000014B0" w:rsidRDefault="000014B0" w:rsidP="003702E0">
    <w:pPr>
      <w:pStyle w:val="Footer"/>
      <w:tabs>
        <w:tab w:val="clear" w:pos="4680"/>
        <w:tab w:val="clear" w:pos="9360"/>
        <w:tab w:val="left" w:pos="36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F586F" w14:textId="77777777" w:rsidR="001E6451" w:rsidRDefault="001E6451" w:rsidP="000014B0">
      <w:pPr>
        <w:spacing w:after="0" w:line="240" w:lineRule="auto"/>
      </w:pPr>
      <w:r>
        <w:separator/>
      </w:r>
    </w:p>
  </w:footnote>
  <w:footnote w:type="continuationSeparator" w:id="0">
    <w:p w14:paraId="5B4A58C8" w14:textId="77777777" w:rsidR="001E6451" w:rsidRDefault="001E6451" w:rsidP="000014B0">
      <w:pPr>
        <w:spacing w:after="0" w:line="240" w:lineRule="auto"/>
      </w:pPr>
      <w:r>
        <w:continuationSeparator/>
      </w:r>
    </w:p>
  </w:footnote>
  <w:footnote w:type="continuationNotice" w:id="1">
    <w:p w14:paraId="0E760D33" w14:textId="77777777" w:rsidR="001E6451" w:rsidRDefault="001E6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83FDA" w14:textId="77777777" w:rsidR="000014B0" w:rsidRDefault="000014B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4AEC04" wp14:editId="7C51290C">
          <wp:simplePos x="0" y="0"/>
          <wp:positionH relativeFrom="margin">
            <wp:align>center</wp:align>
          </wp:positionH>
          <wp:positionV relativeFrom="paragraph">
            <wp:posOffset>-638175</wp:posOffset>
          </wp:positionV>
          <wp:extent cx="9851819" cy="16700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Ribbon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1819" cy="167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67B84" w14:textId="77777777" w:rsidR="000014B0" w:rsidRDefault="000014B0">
    <w:pPr>
      <w:pStyle w:val="Header"/>
    </w:pPr>
  </w:p>
  <w:p w14:paraId="692325FE" w14:textId="77777777" w:rsidR="00980D76" w:rsidRDefault="00980D76">
    <w:pPr>
      <w:pStyle w:val="Header"/>
    </w:pPr>
  </w:p>
  <w:p w14:paraId="278B1E4F" w14:textId="77777777" w:rsidR="00980D76" w:rsidRDefault="00980D76">
    <w:pPr>
      <w:pStyle w:val="Header"/>
    </w:pPr>
  </w:p>
  <w:p w14:paraId="4AB6F764" w14:textId="77777777" w:rsidR="00980D76" w:rsidRDefault="00980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094D"/>
    <w:multiLevelType w:val="hybridMultilevel"/>
    <w:tmpl w:val="0192B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75D3A"/>
    <w:multiLevelType w:val="hybridMultilevel"/>
    <w:tmpl w:val="6F602988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" w15:restartNumberingAfterBreak="0">
    <w:nsid w:val="034A618B"/>
    <w:multiLevelType w:val="hybridMultilevel"/>
    <w:tmpl w:val="C658AC7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93629"/>
    <w:multiLevelType w:val="hybridMultilevel"/>
    <w:tmpl w:val="9EBC10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FF0869"/>
    <w:multiLevelType w:val="hybridMultilevel"/>
    <w:tmpl w:val="26FE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C3FC1"/>
    <w:multiLevelType w:val="hybridMultilevel"/>
    <w:tmpl w:val="2C80B3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3EA"/>
    <w:multiLevelType w:val="hybridMultilevel"/>
    <w:tmpl w:val="8A22C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301090"/>
    <w:multiLevelType w:val="hybridMultilevel"/>
    <w:tmpl w:val="2D22E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96C99"/>
    <w:multiLevelType w:val="hybridMultilevel"/>
    <w:tmpl w:val="018EF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A500A"/>
    <w:multiLevelType w:val="hybridMultilevel"/>
    <w:tmpl w:val="975C089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0094C28"/>
    <w:multiLevelType w:val="hybridMultilevel"/>
    <w:tmpl w:val="9A647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9E2D9D"/>
    <w:multiLevelType w:val="hybridMultilevel"/>
    <w:tmpl w:val="92C64A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2037B6"/>
    <w:multiLevelType w:val="hybridMultilevel"/>
    <w:tmpl w:val="033676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02E1A"/>
    <w:multiLevelType w:val="hybridMultilevel"/>
    <w:tmpl w:val="AA46D6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4FB12EB"/>
    <w:multiLevelType w:val="hybridMultilevel"/>
    <w:tmpl w:val="09A6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876CAC"/>
    <w:multiLevelType w:val="hybridMultilevel"/>
    <w:tmpl w:val="7D8AAF6E"/>
    <w:lvl w:ilvl="0" w:tplc="89086B48">
      <w:start w:val="1"/>
      <w:numFmt w:val="decimal"/>
      <w:lvlText w:val="%1."/>
      <w:lvlJc w:val="left"/>
      <w:pPr>
        <w:ind w:left="720" w:hanging="360"/>
      </w:pPr>
    </w:lvl>
    <w:lvl w:ilvl="1" w:tplc="01CC406A">
      <w:start w:val="1"/>
      <w:numFmt w:val="lowerLetter"/>
      <w:lvlText w:val="%2."/>
      <w:lvlJc w:val="left"/>
      <w:pPr>
        <w:ind w:left="1440" w:hanging="360"/>
      </w:pPr>
    </w:lvl>
    <w:lvl w:ilvl="2" w:tplc="7F02F8EE">
      <w:start w:val="1"/>
      <w:numFmt w:val="lowerRoman"/>
      <w:lvlText w:val="%3."/>
      <w:lvlJc w:val="right"/>
      <w:pPr>
        <w:ind w:left="2160" w:hanging="180"/>
      </w:pPr>
    </w:lvl>
    <w:lvl w:ilvl="3" w:tplc="63AE94FA">
      <w:start w:val="1"/>
      <w:numFmt w:val="decimal"/>
      <w:lvlText w:val="%4."/>
      <w:lvlJc w:val="left"/>
      <w:pPr>
        <w:ind w:left="2880" w:hanging="360"/>
      </w:pPr>
    </w:lvl>
    <w:lvl w:ilvl="4" w:tplc="A78C173E">
      <w:start w:val="1"/>
      <w:numFmt w:val="lowerLetter"/>
      <w:lvlText w:val="%5."/>
      <w:lvlJc w:val="left"/>
      <w:pPr>
        <w:ind w:left="3600" w:hanging="360"/>
      </w:pPr>
    </w:lvl>
    <w:lvl w:ilvl="5" w:tplc="14C883FC">
      <w:start w:val="1"/>
      <w:numFmt w:val="lowerRoman"/>
      <w:lvlText w:val="%6."/>
      <w:lvlJc w:val="right"/>
      <w:pPr>
        <w:ind w:left="4320" w:hanging="180"/>
      </w:pPr>
    </w:lvl>
    <w:lvl w:ilvl="6" w:tplc="EE20D30A">
      <w:start w:val="1"/>
      <w:numFmt w:val="decimal"/>
      <w:lvlText w:val="%7."/>
      <w:lvlJc w:val="left"/>
      <w:pPr>
        <w:ind w:left="5040" w:hanging="360"/>
      </w:pPr>
    </w:lvl>
    <w:lvl w:ilvl="7" w:tplc="B4EEB37A">
      <w:start w:val="1"/>
      <w:numFmt w:val="lowerLetter"/>
      <w:lvlText w:val="%8."/>
      <w:lvlJc w:val="left"/>
      <w:pPr>
        <w:ind w:left="5760" w:hanging="360"/>
      </w:pPr>
    </w:lvl>
    <w:lvl w:ilvl="8" w:tplc="DA50BB4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A016B"/>
    <w:multiLevelType w:val="hybridMultilevel"/>
    <w:tmpl w:val="9F889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376AEE"/>
    <w:multiLevelType w:val="hybridMultilevel"/>
    <w:tmpl w:val="FCBEA1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437EA"/>
    <w:multiLevelType w:val="hybridMultilevel"/>
    <w:tmpl w:val="82125A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C1ED6"/>
    <w:multiLevelType w:val="hybridMultilevel"/>
    <w:tmpl w:val="E7764F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F7204F"/>
    <w:multiLevelType w:val="hybridMultilevel"/>
    <w:tmpl w:val="4F32A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E4913"/>
    <w:multiLevelType w:val="hybridMultilevel"/>
    <w:tmpl w:val="A210C7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2612777"/>
    <w:multiLevelType w:val="hybridMultilevel"/>
    <w:tmpl w:val="7424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C8084B"/>
    <w:multiLevelType w:val="hybridMultilevel"/>
    <w:tmpl w:val="370299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816210C"/>
    <w:multiLevelType w:val="hybridMultilevel"/>
    <w:tmpl w:val="6890B92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B90463"/>
    <w:multiLevelType w:val="hybridMultilevel"/>
    <w:tmpl w:val="18CA6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EC6ED6"/>
    <w:multiLevelType w:val="hybridMultilevel"/>
    <w:tmpl w:val="B0AC41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2DF3079D"/>
    <w:multiLevelType w:val="hybridMultilevel"/>
    <w:tmpl w:val="AA82ADB6"/>
    <w:lvl w:ilvl="0" w:tplc="C9683B38">
      <w:start w:val="1"/>
      <w:numFmt w:val="decimal"/>
      <w:lvlText w:val="%1."/>
      <w:lvlJc w:val="left"/>
      <w:pPr>
        <w:ind w:left="720" w:hanging="360"/>
      </w:pPr>
    </w:lvl>
    <w:lvl w:ilvl="1" w:tplc="36F829A8">
      <w:start w:val="1"/>
      <w:numFmt w:val="lowerLetter"/>
      <w:lvlText w:val="%2."/>
      <w:lvlJc w:val="left"/>
      <w:pPr>
        <w:ind w:left="1440" w:hanging="360"/>
      </w:pPr>
    </w:lvl>
    <w:lvl w:ilvl="2" w:tplc="65B405C0">
      <w:start w:val="1"/>
      <w:numFmt w:val="lowerRoman"/>
      <w:lvlText w:val="%3."/>
      <w:lvlJc w:val="right"/>
      <w:pPr>
        <w:ind w:left="2160" w:hanging="180"/>
      </w:pPr>
    </w:lvl>
    <w:lvl w:ilvl="3" w:tplc="06F64412">
      <w:start w:val="1"/>
      <w:numFmt w:val="decimal"/>
      <w:lvlText w:val="%4."/>
      <w:lvlJc w:val="left"/>
      <w:pPr>
        <w:ind w:left="2880" w:hanging="360"/>
      </w:pPr>
    </w:lvl>
    <w:lvl w:ilvl="4" w:tplc="FAB22E02">
      <w:start w:val="1"/>
      <w:numFmt w:val="lowerLetter"/>
      <w:lvlText w:val="%5."/>
      <w:lvlJc w:val="left"/>
      <w:pPr>
        <w:ind w:left="3600" w:hanging="360"/>
      </w:pPr>
    </w:lvl>
    <w:lvl w:ilvl="5" w:tplc="4D6CAA5E">
      <w:start w:val="1"/>
      <w:numFmt w:val="lowerRoman"/>
      <w:lvlText w:val="%6."/>
      <w:lvlJc w:val="right"/>
      <w:pPr>
        <w:ind w:left="4320" w:hanging="180"/>
      </w:pPr>
    </w:lvl>
    <w:lvl w:ilvl="6" w:tplc="7BDC0DCA">
      <w:start w:val="1"/>
      <w:numFmt w:val="decimal"/>
      <w:lvlText w:val="%7."/>
      <w:lvlJc w:val="left"/>
      <w:pPr>
        <w:ind w:left="5040" w:hanging="360"/>
      </w:pPr>
    </w:lvl>
    <w:lvl w:ilvl="7" w:tplc="71F8C8A0">
      <w:start w:val="1"/>
      <w:numFmt w:val="lowerLetter"/>
      <w:lvlText w:val="%8."/>
      <w:lvlJc w:val="left"/>
      <w:pPr>
        <w:ind w:left="5760" w:hanging="360"/>
      </w:pPr>
    </w:lvl>
    <w:lvl w:ilvl="8" w:tplc="5C66203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C6342"/>
    <w:multiLevelType w:val="hybridMultilevel"/>
    <w:tmpl w:val="B7E0BB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1A36FA1"/>
    <w:multiLevelType w:val="hybridMultilevel"/>
    <w:tmpl w:val="EBE2D3C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8E39F4"/>
    <w:multiLevelType w:val="hybridMultilevel"/>
    <w:tmpl w:val="007CE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297B23"/>
    <w:multiLevelType w:val="hybridMultilevel"/>
    <w:tmpl w:val="62BE6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4025F6"/>
    <w:multiLevelType w:val="hybridMultilevel"/>
    <w:tmpl w:val="FE2454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4B53BD3"/>
    <w:multiLevelType w:val="hybridMultilevel"/>
    <w:tmpl w:val="5EFA1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50A0FC1"/>
    <w:multiLevelType w:val="hybridMultilevel"/>
    <w:tmpl w:val="145A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353A9"/>
    <w:multiLevelType w:val="hybridMultilevel"/>
    <w:tmpl w:val="459850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7F7715"/>
    <w:multiLevelType w:val="hybridMultilevel"/>
    <w:tmpl w:val="62EA2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8846AD2"/>
    <w:multiLevelType w:val="hybridMultilevel"/>
    <w:tmpl w:val="B3A8A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8932C4B"/>
    <w:multiLevelType w:val="hybridMultilevel"/>
    <w:tmpl w:val="05B2FA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9D0152C"/>
    <w:multiLevelType w:val="hybridMultilevel"/>
    <w:tmpl w:val="C8E8FD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B1845F2"/>
    <w:multiLevelType w:val="hybridMultilevel"/>
    <w:tmpl w:val="39561286"/>
    <w:lvl w:ilvl="0" w:tplc="114A82D8">
      <w:start w:val="1"/>
      <w:numFmt w:val="lowerLetter"/>
      <w:lvlText w:val="%1."/>
      <w:lvlJc w:val="left"/>
      <w:pPr>
        <w:ind w:left="720" w:hanging="360"/>
      </w:pPr>
    </w:lvl>
    <w:lvl w:ilvl="1" w:tplc="3496B45E">
      <w:start w:val="1"/>
      <w:numFmt w:val="lowerLetter"/>
      <w:lvlText w:val="%2."/>
      <w:lvlJc w:val="left"/>
      <w:pPr>
        <w:ind w:left="1440" w:hanging="360"/>
      </w:pPr>
    </w:lvl>
    <w:lvl w:ilvl="2" w:tplc="17E89174">
      <w:start w:val="1"/>
      <w:numFmt w:val="lowerRoman"/>
      <w:lvlText w:val="%3."/>
      <w:lvlJc w:val="right"/>
      <w:pPr>
        <w:ind w:left="2160" w:hanging="180"/>
      </w:pPr>
    </w:lvl>
    <w:lvl w:ilvl="3" w:tplc="9264687E">
      <w:start w:val="1"/>
      <w:numFmt w:val="decimal"/>
      <w:lvlText w:val="%4."/>
      <w:lvlJc w:val="left"/>
      <w:pPr>
        <w:ind w:left="2880" w:hanging="360"/>
      </w:pPr>
    </w:lvl>
    <w:lvl w:ilvl="4" w:tplc="FFECC8D8">
      <w:start w:val="1"/>
      <w:numFmt w:val="lowerLetter"/>
      <w:lvlText w:val="%5."/>
      <w:lvlJc w:val="left"/>
      <w:pPr>
        <w:ind w:left="3600" w:hanging="360"/>
      </w:pPr>
    </w:lvl>
    <w:lvl w:ilvl="5" w:tplc="8CC60F22">
      <w:start w:val="1"/>
      <w:numFmt w:val="lowerRoman"/>
      <w:lvlText w:val="%6."/>
      <w:lvlJc w:val="right"/>
      <w:pPr>
        <w:ind w:left="4320" w:hanging="180"/>
      </w:pPr>
    </w:lvl>
    <w:lvl w:ilvl="6" w:tplc="D25CD39C">
      <w:start w:val="1"/>
      <w:numFmt w:val="decimal"/>
      <w:lvlText w:val="%7."/>
      <w:lvlJc w:val="left"/>
      <w:pPr>
        <w:ind w:left="5040" w:hanging="360"/>
      </w:pPr>
    </w:lvl>
    <w:lvl w:ilvl="7" w:tplc="C0621F1A">
      <w:start w:val="1"/>
      <w:numFmt w:val="lowerLetter"/>
      <w:lvlText w:val="%8."/>
      <w:lvlJc w:val="left"/>
      <w:pPr>
        <w:ind w:left="5760" w:hanging="360"/>
      </w:pPr>
    </w:lvl>
    <w:lvl w:ilvl="8" w:tplc="93A6BAE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7361F4"/>
    <w:multiLevelType w:val="hybridMultilevel"/>
    <w:tmpl w:val="6B8442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C3F6F28"/>
    <w:multiLevelType w:val="hybridMultilevel"/>
    <w:tmpl w:val="4260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541B73"/>
    <w:multiLevelType w:val="hybridMultilevel"/>
    <w:tmpl w:val="A90C9D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CA25433"/>
    <w:multiLevelType w:val="hybridMultilevel"/>
    <w:tmpl w:val="EC4A6D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7F510E"/>
    <w:multiLevelType w:val="hybridMultilevel"/>
    <w:tmpl w:val="B1EE9E2A"/>
    <w:lvl w:ilvl="0" w:tplc="3FF2816A">
      <w:start w:val="1"/>
      <w:numFmt w:val="decimal"/>
      <w:lvlText w:val="%1."/>
      <w:lvlJc w:val="left"/>
      <w:pPr>
        <w:ind w:left="720" w:hanging="360"/>
      </w:pPr>
    </w:lvl>
    <w:lvl w:ilvl="1" w:tplc="67629EAA">
      <w:start w:val="1"/>
      <w:numFmt w:val="lowerLetter"/>
      <w:lvlText w:val="%2."/>
      <w:lvlJc w:val="left"/>
      <w:pPr>
        <w:ind w:left="1440" w:hanging="360"/>
      </w:pPr>
    </w:lvl>
    <w:lvl w:ilvl="2" w:tplc="4ABC84EC">
      <w:start w:val="1"/>
      <w:numFmt w:val="lowerRoman"/>
      <w:lvlText w:val="%3."/>
      <w:lvlJc w:val="right"/>
      <w:pPr>
        <w:ind w:left="2160" w:hanging="180"/>
      </w:pPr>
    </w:lvl>
    <w:lvl w:ilvl="3" w:tplc="CAF6C0D6">
      <w:start w:val="1"/>
      <w:numFmt w:val="decimal"/>
      <w:lvlText w:val="%4."/>
      <w:lvlJc w:val="left"/>
      <w:pPr>
        <w:ind w:left="2880" w:hanging="360"/>
      </w:pPr>
    </w:lvl>
    <w:lvl w:ilvl="4" w:tplc="6144CDF2">
      <w:start w:val="1"/>
      <w:numFmt w:val="lowerLetter"/>
      <w:lvlText w:val="%5."/>
      <w:lvlJc w:val="left"/>
      <w:pPr>
        <w:ind w:left="3600" w:hanging="360"/>
      </w:pPr>
    </w:lvl>
    <w:lvl w:ilvl="5" w:tplc="73504D3E">
      <w:start w:val="1"/>
      <w:numFmt w:val="lowerRoman"/>
      <w:lvlText w:val="%6."/>
      <w:lvlJc w:val="right"/>
      <w:pPr>
        <w:ind w:left="4320" w:hanging="180"/>
      </w:pPr>
    </w:lvl>
    <w:lvl w:ilvl="6" w:tplc="C26AD50E">
      <w:start w:val="1"/>
      <w:numFmt w:val="decimal"/>
      <w:lvlText w:val="%7."/>
      <w:lvlJc w:val="left"/>
      <w:pPr>
        <w:ind w:left="5040" w:hanging="360"/>
      </w:pPr>
    </w:lvl>
    <w:lvl w:ilvl="7" w:tplc="11986084">
      <w:start w:val="1"/>
      <w:numFmt w:val="lowerLetter"/>
      <w:lvlText w:val="%8."/>
      <w:lvlJc w:val="left"/>
      <w:pPr>
        <w:ind w:left="5760" w:hanging="360"/>
      </w:pPr>
    </w:lvl>
    <w:lvl w:ilvl="8" w:tplc="1288610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8C05CC"/>
    <w:multiLevelType w:val="hybridMultilevel"/>
    <w:tmpl w:val="8C8671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2F740DB"/>
    <w:multiLevelType w:val="hybridMultilevel"/>
    <w:tmpl w:val="E356FB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3B7174F"/>
    <w:multiLevelType w:val="hybridMultilevel"/>
    <w:tmpl w:val="4D947C44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9" w15:restartNumberingAfterBreak="0">
    <w:nsid w:val="44966E90"/>
    <w:multiLevelType w:val="hybridMultilevel"/>
    <w:tmpl w:val="04C8A7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DA16AF"/>
    <w:multiLevelType w:val="hybridMultilevel"/>
    <w:tmpl w:val="3FC00E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646234D"/>
    <w:multiLevelType w:val="hybridMultilevel"/>
    <w:tmpl w:val="0838B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6FA3331"/>
    <w:multiLevelType w:val="hybridMultilevel"/>
    <w:tmpl w:val="E48A0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4D7160"/>
    <w:multiLevelType w:val="hybridMultilevel"/>
    <w:tmpl w:val="AA588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8923FD"/>
    <w:multiLevelType w:val="hybridMultilevel"/>
    <w:tmpl w:val="560435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AE04136"/>
    <w:multiLevelType w:val="hybridMultilevel"/>
    <w:tmpl w:val="404AEB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4C1A3D9C"/>
    <w:multiLevelType w:val="hybridMultilevel"/>
    <w:tmpl w:val="72022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D10192D"/>
    <w:multiLevelType w:val="hybridMultilevel"/>
    <w:tmpl w:val="0E52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E6308D"/>
    <w:multiLevelType w:val="hybridMultilevel"/>
    <w:tmpl w:val="CAA244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FE6766E"/>
    <w:multiLevelType w:val="hybridMultilevel"/>
    <w:tmpl w:val="6A0CAA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FED0D72"/>
    <w:multiLevelType w:val="hybridMultilevel"/>
    <w:tmpl w:val="F1669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4F628F"/>
    <w:multiLevelType w:val="hybridMultilevel"/>
    <w:tmpl w:val="C5142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3274022"/>
    <w:multiLevelType w:val="hybridMultilevel"/>
    <w:tmpl w:val="02C8F8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714CD3"/>
    <w:multiLevelType w:val="hybridMultilevel"/>
    <w:tmpl w:val="1040EC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CAE5C54"/>
    <w:multiLevelType w:val="hybridMultilevel"/>
    <w:tmpl w:val="733EAE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DCC2E3C"/>
    <w:multiLevelType w:val="hybridMultilevel"/>
    <w:tmpl w:val="D0583DDA"/>
    <w:lvl w:ilvl="0" w:tplc="040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6" w15:restartNumberingAfterBreak="0">
    <w:nsid w:val="5F2D11F9"/>
    <w:multiLevelType w:val="hybridMultilevel"/>
    <w:tmpl w:val="5BE02C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5F655DF0"/>
    <w:multiLevelType w:val="hybridMultilevel"/>
    <w:tmpl w:val="B2B6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DD64D4"/>
    <w:multiLevelType w:val="hybridMultilevel"/>
    <w:tmpl w:val="6890B928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22C79FD"/>
    <w:multiLevelType w:val="hybridMultilevel"/>
    <w:tmpl w:val="3F2AB43A"/>
    <w:lvl w:ilvl="0" w:tplc="8522E902">
      <w:start w:val="1"/>
      <w:numFmt w:val="decimal"/>
      <w:lvlText w:val="%1."/>
      <w:lvlJc w:val="left"/>
      <w:pPr>
        <w:ind w:left="720" w:hanging="360"/>
      </w:pPr>
    </w:lvl>
    <w:lvl w:ilvl="1" w:tplc="6EB473F0">
      <w:start w:val="1"/>
      <w:numFmt w:val="lowerLetter"/>
      <w:lvlText w:val="%2."/>
      <w:lvlJc w:val="left"/>
      <w:pPr>
        <w:ind w:left="1440" w:hanging="360"/>
      </w:pPr>
    </w:lvl>
    <w:lvl w:ilvl="2" w:tplc="1A28F690">
      <w:start w:val="1"/>
      <w:numFmt w:val="lowerRoman"/>
      <w:lvlText w:val="%3."/>
      <w:lvlJc w:val="right"/>
      <w:pPr>
        <w:ind w:left="2160" w:hanging="180"/>
      </w:pPr>
    </w:lvl>
    <w:lvl w:ilvl="3" w:tplc="9E9666DE">
      <w:start w:val="1"/>
      <w:numFmt w:val="decimal"/>
      <w:lvlText w:val="%4."/>
      <w:lvlJc w:val="left"/>
      <w:pPr>
        <w:ind w:left="2880" w:hanging="360"/>
      </w:pPr>
    </w:lvl>
    <w:lvl w:ilvl="4" w:tplc="C458F3D8">
      <w:start w:val="1"/>
      <w:numFmt w:val="lowerLetter"/>
      <w:lvlText w:val="%5."/>
      <w:lvlJc w:val="left"/>
      <w:pPr>
        <w:ind w:left="3600" w:hanging="360"/>
      </w:pPr>
    </w:lvl>
    <w:lvl w:ilvl="5" w:tplc="67A6E518">
      <w:start w:val="1"/>
      <w:numFmt w:val="lowerRoman"/>
      <w:lvlText w:val="%6."/>
      <w:lvlJc w:val="right"/>
      <w:pPr>
        <w:ind w:left="4320" w:hanging="180"/>
      </w:pPr>
    </w:lvl>
    <w:lvl w:ilvl="6" w:tplc="57FCDBEE">
      <w:start w:val="1"/>
      <w:numFmt w:val="decimal"/>
      <w:lvlText w:val="%7."/>
      <w:lvlJc w:val="left"/>
      <w:pPr>
        <w:ind w:left="5040" w:hanging="360"/>
      </w:pPr>
    </w:lvl>
    <w:lvl w:ilvl="7" w:tplc="F7F039E4">
      <w:start w:val="1"/>
      <w:numFmt w:val="lowerLetter"/>
      <w:lvlText w:val="%8."/>
      <w:lvlJc w:val="left"/>
      <w:pPr>
        <w:ind w:left="5760" w:hanging="360"/>
      </w:pPr>
    </w:lvl>
    <w:lvl w:ilvl="8" w:tplc="5D284990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86659E"/>
    <w:multiLevelType w:val="hybridMultilevel"/>
    <w:tmpl w:val="3E2800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3F20F2"/>
    <w:multiLevelType w:val="hybridMultilevel"/>
    <w:tmpl w:val="1040ECF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7433875"/>
    <w:multiLevelType w:val="hybridMultilevel"/>
    <w:tmpl w:val="8A2E9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8FC5D7E"/>
    <w:multiLevelType w:val="hybridMultilevel"/>
    <w:tmpl w:val="0FDA5C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A2C768B"/>
    <w:multiLevelType w:val="hybridMultilevel"/>
    <w:tmpl w:val="07325B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B283CB6"/>
    <w:multiLevelType w:val="hybridMultilevel"/>
    <w:tmpl w:val="BA889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C862221"/>
    <w:multiLevelType w:val="hybridMultilevel"/>
    <w:tmpl w:val="2BDCF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D2D271E"/>
    <w:multiLevelType w:val="hybridMultilevel"/>
    <w:tmpl w:val="EED2B6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020EBA"/>
    <w:multiLevelType w:val="hybridMultilevel"/>
    <w:tmpl w:val="CFE4F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E324F9B"/>
    <w:multiLevelType w:val="hybridMultilevel"/>
    <w:tmpl w:val="0056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E8709ED"/>
    <w:multiLevelType w:val="hybridMultilevel"/>
    <w:tmpl w:val="01B01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E8B1A6B"/>
    <w:multiLevelType w:val="hybridMultilevel"/>
    <w:tmpl w:val="684A6428"/>
    <w:lvl w:ilvl="0" w:tplc="C6764E82">
      <w:start w:val="1"/>
      <w:numFmt w:val="lowerLetter"/>
      <w:lvlText w:val="%1."/>
      <w:lvlJc w:val="left"/>
      <w:pPr>
        <w:ind w:left="720" w:hanging="360"/>
      </w:pPr>
    </w:lvl>
    <w:lvl w:ilvl="1" w:tplc="5866C3E0">
      <w:start w:val="1"/>
      <w:numFmt w:val="lowerLetter"/>
      <w:lvlText w:val="%2."/>
      <w:lvlJc w:val="left"/>
      <w:pPr>
        <w:ind w:left="1440" w:hanging="360"/>
      </w:pPr>
    </w:lvl>
    <w:lvl w:ilvl="2" w:tplc="23780CEA">
      <w:start w:val="1"/>
      <w:numFmt w:val="lowerRoman"/>
      <w:lvlText w:val="%3."/>
      <w:lvlJc w:val="right"/>
      <w:pPr>
        <w:ind w:left="2160" w:hanging="180"/>
      </w:pPr>
    </w:lvl>
    <w:lvl w:ilvl="3" w:tplc="C414B886">
      <w:start w:val="1"/>
      <w:numFmt w:val="decimal"/>
      <w:lvlText w:val="%4."/>
      <w:lvlJc w:val="left"/>
      <w:pPr>
        <w:ind w:left="2880" w:hanging="360"/>
      </w:pPr>
    </w:lvl>
    <w:lvl w:ilvl="4" w:tplc="799EFED8">
      <w:start w:val="1"/>
      <w:numFmt w:val="lowerLetter"/>
      <w:lvlText w:val="%5."/>
      <w:lvlJc w:val="left"/>
      <w:pPr>
        <w:ind w:left="3600" w:hanging="360"/>
      </w:pPr>
    </w:lvl>
    <w:lvl w:ilvl="5" w:tplc="2C10E24A">
      <w:start w:val="1"/>
      <w:numFmt w:val="lowerRoman"/>
      <w:lvlText w:val="%6."/>
      <w:lvlJc w:val="right"/>
      <w:pPr>
        <w:ind w:left="4320" w:hanging="180"/>
      </w:pPr>
    </w:lvl>
    <w:lvl w:ilvl="6" w:tplc="E06897BC">
      <w:start w:val="1"/>
      <w:numFmt w:val="decimal"/>
      <w:lvlText w:val="%7."/>
      <w:lvlJc w:val="left"/>
      <w:pPr>
        <w:ind w:left="5040" w:hanging="360"/>
      </w:pPr>
    </w:lvl>
    <w:lvl w:ilvl="7" w:tplc="A842892C">
      <w:start w:val="1"/>
      <w:numFmt w:val="lowerLetter"/>
      <w:lvlText w:val="%8."/>
      <w:lvlJc w:val="left"/>
      <w:pPr>
        <w:ind w:left="5760" w:hanging="360"/>
      </w:pPr>
    </w:lvl>
    <w:lvl w:ilvl="8" w:tplc="E9C0F1B6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127891"/>
    <w:multiLevelType w:val="hybridMultilevel"/>
    <w:tmpl w:val="1C74E3C8"/>
    <w:lvl w:ilvl="0" w:tplc="CA7A21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533264"/>
    <w:multiLevelType w:val="hybridMultilevel"/>
    <w:tmpl w:val="AEDE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9D4813"/>
    <w:multiLevelType w:val="hybridMultilevel"/>
    <w:tmpl w:val="9DBCDA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CD705FC"/>
    <w:multiLevelType w:val="hybridMultilevel"/>
    <w:tmpl w:val="71345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5161873">
    <w:abstractNumId w:val="69"/>
  </w:num>
  <w:num w:numId="2" w16cid:durableId="258029339">
    <w:abstractNumId w:val="40"/>
  </w:num>
  <w:num w:numId="3" w16cid:durableId="2107574951">
    <w:abstractNumId w:val="81"/>
  </w:num>
  <w:num w:numId="4" w16cid:durableId="29693471">
    <w:abstractNumId w:val="27"/>
  </w:num>
  <w:num w:numId="5" w16cid:durableId="534470439">
    <w:abstractNumId w:val="45"/>
  </w:num>
  <w:num w:numId="6" w16cid:durableId="101998644">
    <w:abstractNumId w:val="15"/>
  </w:num>
  <w:num w:numId="7" w16cid:durableId="634876979">
    <w:abstractNumId w:val="7"/>
  </w:num>
  <w:num w:numId="8" w16cid:durableId="2088070829">
    <w:abstractNumId w:val="72"/>
  </w:num>
  <w:num w:numId="9" w16cid:durableId="193231001">
    <w:abstractNumId w:val="30"/>
  </w:num>
  <w:num w:numId="10" w16cid:durableId="1863007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7663523">
    <w:abstractNumId w:val="64"/>
  </w:num>
  <w:num w:numId="12" w16cid:durableId="1293901379">
    <w:abstractNumId w:val="29"/>
  </w:num>
  <w:num w:numId="13" w16cid:durableId="1508670051">
    <w:abstractNumId w:val="84"/>
  </w:num>
  <w:num w:numId="14" w16cid:durableId="2059089667">
    <w:abstractNumId w:val="42"/>
  </w:num>
  <w:num w:numId="15" w16cid:durableId="1739670962">
    <w:abstractNumId w:val="19"/>
  </w:num>
  <w:num w:numId="16" w16cid:durableId="996613739">
    <w:abstractNumId w:val="24"/>
  </w:num>
  <w:num w:numId="17" w16cid:durableId="1687094626">
    <w:abstractNumId w:val="39"/>
  </w:num>
  <w:num w:numId="18" w16cid:durableId="1360934632">
    <w:abstractNumId w:val="33"/>
  </w:num>
  <w:num w:numId="19" w16cid:durableId="1685128211">
    <w:abstractNumId w:val="47"/>
  </w:num>
  <w:num w:numId="20" w16cid:durableId="804202979">
    <w:abstractNumId w:val="59"/>
  </w:num>
  <w:num w:numId="21" w16cid:durableId="633557629">
    <w:abstractNumId w:val="46"/>
  </w:num>
  <w:num w:numId="22" w16cid:durableId="1846358051">
    <w:abstractNumId w:val="67"/>
  </w:num>
  <w:num w:numId="23" w16cid:durableId="1340153540">
    <w:abstractNumId w:val="8"/>
  </w:num>
  <w:num w:numId="24" w16cid:durableId="1757557487">
    <w:abstractNumId w:val="53"/>
  </w:num>
  <w:num w:numId="25" w16cid:durableId="546836912">
    <w:abstractNumId w:val="57"/>
  </w:num>
  <w:num w:numId="26" w16cid:durableId="210191514">
    <w:abstractNumId w:val="4"/>
  </w:num>
  <w:num w:numId="27" w16cid:durableId="1689017125">
    <w:abstractNumId w:val="79"/>
  </w:num>
  <w:num w:numId="28" w16cid:durableId="1079013607">
    <w:abstractNumId w:val="14"/>
  </w:num>
  <w:num w:numId="29" w16cid:durableId="136799747">
    <w:abstractNumId w:val="55"/>
  </w:num>
  <w:num w:numId="30" w16cid:durableId="759523233">
    <w:abstractNumId w:val="65"/>
  </w:num>
  <w:num w:numId="31" w16cid:durableId="1999192314">
    <w:abstractNumId w:val="70"/>
  </w:num>
  <w:num w:numId="32" w16cid:durableId="2009743273">
    <w:abstractNumId w:val="82"/>
  </w:num>
  <w:num w:numId="33" w16cid:durableId="3696531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8624061">
    <w:abstractNumId w:val="1"/>
  </w:num>
  <w:num w:numId="35" w16cid:durableId="1601182238">
    <w:abstractNumId w:val="32"/>
  </w:num>
  <w:num w:numId="36" w16cid:durableId="740562998">
    <w:abstractNumId w:val="83"/>
  </w:num>
  <w:num w:numId="37" w16cid:durableId="1714882115">
    <w:abstractNumId w:val="68"/>
  </w:num>
  <w:num w:numId="38" w16cid:durableId="2139914101">
    <w:abstractNumId w:val="12"/>
  </w:num>
  <w:num w:numId="39" w16cid:durableId="614335544">
    <w:abstractNumId w:val="16"/>
  </w:num>
  <w:num w:numId="40" w16cid:durableId="957491127">
    <w:abstractNumId w:val="18"/>
  </w:num>
  <w:num w:numId="41" w16cid:durableId="488449538">
    <w:abstractNumId w:val="21"/>
  </w:num>
  <w:num w:numId="42" w16cid:durableId="1461219752">
    <w:abstractNumId w:val="13"/>
  </w:num>
  <w:num w:numId="43" w16cid:durableId="1510870557">
    <w:abstractNumId w:val="54"/>
  </w:num>
  <w:num w:numId="44" w16cid:durableId="205263391">
    <w:abstractNumId w:val="75"/>
  </w:num>
  <w:num w:numId="45" w16cid:durableId="304093191">
    <w:abstractNumId w:val="6"/>
  </w:num>
  <w:num w:numId="46" w16cid:durableId="877274790">
    <w:abstractNumId w:val="78"/>
  </w:num>
  <w:num w:numId="47" w16cid:durableId="1952660053">
    <w:abstractNumId w:val="50"/>
  </w:num>
  <w:num w:numId="48" w16cid:durableId="1055008806">
    <w:abstractNumId w:val="74"/>
  </w:num>
  <w:num w:numId="49" w16cid:durableId="908343394">
    <w:abstractNumId w:val="43"/>
  </w:num>
  <w:num w:numId="50" w16cid:durableId="573471927">
    <w:abstractNumId w:val="11"/>
  </w:num>
  <w:num w:numId="51" w16cid:durableId="1247037653">
    <w:abstractNumId w:val="73"/>
  </w:num>
  <w:num w:numId="52" w16cid:durableId="321588747">
    <w:abstractNumId w:val="80"/>
  </w:num>
  <w:num w:numId="53" w16cid:durableId="1763330529">
    <w:abstractNumId w:val="9"/>
  </w:num>
  <w:num w:numId="54" w16cid:durableId="53629134">
    <w:abstractNumId w:val="28"/>
  </w:num>
  <w:num w:numId="55" w16cid:durableId="1137529778">
    <w:abstractNumId w:val="23"/>
  </w:num>
  <w:num w:numId="56" w16cid:durableId="1976057227">
    <w:abstractNumId w:val="31"/>
  </w:num>
  <w:num w:numId="57" w16cid:durableId="1776751641">
    <w:abstractNumId w:val="44"/>
  </w:num>
  <w:num w:numId="58" w16cid:durableId="1079212438">
    <w:abstractNumId w:val="34"/>
  </w:num>
  <w:num w:numId="59" w16cid:durableId="1042679765">
    <w:abstractNumId w:val="26"/>
  </w:num>
  <w:num w:numId="60" w16cid:durableId="1205023718">
    <w:abstractNumId w:val="37"/>
  </w:num>
  <w:num w:numId="61" w16cid:durableId="1922175570">
    <w:abstractNumId w:val="77"/>
  </w:num>
  <w:num w:numId="62" w16cid:durableId="370344106">
    <w:abstractNumId w:val="5"/>
  </w:num>
  <w:num w:numId="63" w16cid:durableId="38483342">
    <w:abstractNumId w:val="3"/>
  </w:num>
  <w:num w:numId="64" w16cid:durableId="1300645157">
    <w:abstractNumId w:val="63"/>
  </w:num>
  <w:num w:numId="65" w16cid:durableId="390735471">
    <w:abstractNumId w:val="71"/>
  </w:num>
  <w:num w:numId="66" w16cid:durableId="110780786">
    <w:abstractNumId w:val="22"/>
  </w:num>
  <w:num w:numId="67" w16cid:durableId="1370689811">
    <w:abstractNumId w:val="56"/>
  </w:num>
  <w:num w:numId="68" w16cid:durableId="2142065345">
    <w:abstractNumId w:val="10"/>
  </w:num>
  <w:num w:numId="69" w16cid:durableId="455217484">
    <w:abstractNumId w:val="36"/>
  </w:num>
  <w:num w:numId="70" w16cid:durableId="751582491">
    <w:abstractNumId w:val="62"/>
  </w:num>
  <w:num w:numId="71" w16cid:durableId="1663854188">
    <w:abstractNumId w:val="49"/>
  </w:num>
  <w:num w:numId="72" w16cid:durableId="1391072306">
    <w:abstractNumId w:val="58"/>
  </w:num>
  <w:num w:numId="73" w16cid:durableId="1732266848">
    <w:abstractNumId w:val="2"/>
  </w:num>
  <w:num w:numId="74" w16cid:durableId="2108696608">
    <w:abstractNumId w:val="38"/>
  </w:num>
  <w:num w:numId="75" w16cid:durableId="1381590971">
    <w:abstractNumId w:val="85"/>
  </w:num>
  <w:num w:numId="76" w16cid:durableId="415591503">
    <w:abstractNumId w:val="66"/>
  </w:num>
  <w:num w:numId="77" w16cid:durableId="1672563881">
    <w:abstractNumId w:val="48"/>
  </w:num>
  <w:num w:numId="78" w16cid:durableId="1103843873">
    <w:abstractNumId w:val="75"/>
  </w:num>
  <w:num w:numId="79" w16cid:durableId="165557250">
    <w:abstractNumId w:val="73"/>
  </w:num>
  <w:num w:numId="80" w16cid:durableId="1852064435">
    <w:abstractNumId w:val="28"/>
  </w:num>
  <w:num w:numId="81" w16cid:durableId="741948495">
    <w:abstractNumId w:val="76"/>
  </w:num>
  <w:num w:numId="82" w16cid:durableId="1936598597">
    <w:abstractNumId w:val="61"/>
  </w:num>
  <w:num w:numId="83" w16cid:durableId="2144537783">
    <w:abstractNumId w:val="0"/>
  </w:num>
  <w:num w:numId="84" w16cid:durableId="964847339">
    <w:abstractNumId w:val="35"/>
  </w:num>
  <w:num w:numId="85" w16cid:durableId="1932663536">
    <w:abstractNumId w:val="56"/>
  </w:num>
  <w:num w:numId="86" w16cid:durableId="246185531">
    <w:abstractNumId w:val="52"/>
  </w:num>
  <w:num w:numId="87" w16cid:durableId="1270577425">
    <w:abstractNumId w:val="60"/>
  </w:num>
  <w:num w:numId="88" w16cid:durableId="1437402669">
    <w:abstractNumId w:val="20"/>
  </w:num>
  <w:num w:numId="89" w16cid:durableId="1089352785">
    <w:abstractNumId w:val="51"/>
  </w:num>
  <w:num w:numId="90" w16cid:durableId="76947415">
    <w:abstractNumId w:val="25"/>
  </w:num>
  <w:num w:numId="91" w16cid:durableId="3894235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KwNDEyMzK1MDSxsDRQ0lEKTi0uzszPAykwrAUAi5OkNywAAAA="/>
  </w:docVars>
  <w:rsids>
    <w:rsidRoot w:val="00D65AAC"/>
    <w:rsid w:val="000014B0"/>
    <w:rsid w:val="000023F9"/>
    <w:rsid w:val="00003EC5"/>
    <w:rsid w:val="00004499"/>
    <w:rsid w:val="000070A9"/>
    <w:rsid w:val="00013113"/>
    <w:rsid w:val="000161D0"/>
    <w:rsid w:val="0001720E"/>
    <w:rsid w:val="00022F0C"/>
    <w:rsid w:val="000411E9"/>
    <w:rsid w:val="00042585"/>
    <w:rsid w:val="00042822"/>
    <w:rsid w:val="000454FA"/>
    <w:rsid w:val="000479DB"/>
    <w:rsid w:val="00053013"/>
    <w:rsid w:val="00054063"/>
    <w:rsid w:val="00061218"/>
    <w:rsid w:val="00063BF7"/>
    <w:rsid w:val="0006571A"/>
    <w:rsid w:val="00066516"/>
    <w:rsid w:val="00067CC9"/>
    <w:rsid w:val="0007479F"/>
    <w:rsid w:val="00081CEF"/>
    <w:rsid w:val="000858EF"/>
    <w:rsid w:val="0008753A"/>
    <w:rsid w:val="00093D9E"/>
    <w:rsid w:val="00095080"/>
    <w:rsid w:val="000A1C06"/>
    <w:rsid w:val="000A7995"/>
    <w:rsid w:val="000B1684"/>
    <w:rsid w:val="000C0E3A"/>
    <w:rsid w:val="000C4388"/>
    <w:rsid w:val="000D06B6"/>
    <w:rsid w:val="000D0A79"/>
    <w:rsid w:val="000D37C8"/>
    <w:rsid w:val="000D66C7"/>
    <w:rsid w:val="000D6A3B"/>
    <w:rsid w:val="000E149D"/>
    <w:rsid w:val="000E273D"/>
    <w:rsid w:val="000E6A18"/>
    <w:rsid w:val="000E6D26"/>
    <w:rsid w:val="000F05C4"/>
    <w:rsid w:val="000F0711"/>
    <w:rsid w:val="000F2A1E"/>
    <w:rsid w:val="00101A76"/>
    <w:rsid w:val="00120D4C"/>
    <w:rsid w:val="001251E0"/>
    <w:rsid w:val="0012562B"/>
    <w:rsid w:val="00127543"/>
    <w:rsid w:val="00133901"/>
    <w:rsid w:val="001347E5"/>
    <w:rsid w:val="00136299"/>
    <w:rsid w:val="00137861"/>
    <w:rsid w:val="0014069E"/>
    <w:rsid w:val="0014205B"/>
    <w:rsid w:val="001433E8"/>
    <w:rsid w:val="00143563"/>
    <w:rsid w:val="001450A3"/>
    <w:rsid w:val="00152655"/>
    <w:rsid w:val="001531A8"/>
    <w:rsid w:val="00161FE6"/>
    <w:rsid w:val="0016368F"/>
    <w:rsid w:val="00166EF5"/>
    <w:rsid w:val="0018203A"/>
    <w:rsid w:val="001930CA"/>
    <w:rsid w:val="001951D3"/>
    <w:rsid w:val="001A02BD"/>
    <w:rsid w:val="001A1811"/>
    <w:rsid w:val="001B21BC"/>
    <w:rsid w:val="001B2975"/>
    <w:rsid w:val="001B3B71"/>
    <w:rsid w:val="001B655E"/>
    <w:rsid w:val="001D3224"/>
    <w:rsid w:val="001D63AC"/>
    <w:rsid w:val="001E0A20"/>
    <w:rsid w:val="001E16A3"/>
    <w:rsid w:val="001E2062"/>
    <w:rsid w:val="001E6451"/>
    <w:rsid w:val="001E707D"/>
    <w:rsid w:val="00201E0A"/>
    <w:rsid w:val="00205FEC"/>
    <w:rsid w:val="002108C7"/>
    <w:rsid w:val="00217E30"/>
    <w:rsid w:val="00221E4B"/>
    <w:rsid w:val="00230502"/>
    <w:rsid w:val="002323CB"/>
    <w:rsid w:val="002332B2"/>
    <w:rsid w:val="002340FD"/>
    <w:rsid w:val="002359DE"/>
    <w:rsid w:val="00243246"/>
    <w:rsid w:val="0027089D"/>
    <w:rsid w:val="00274F16"/>
    <w:rsid w:val="002759C6"/>
    <w:rsid w:val="002825BD"/>
    <w:rsid w:val="00283184"/>
    <w:rsid w:val="00285ED9"/>
    <w:rsid w:val="00290EB2"/>
    <w:rsid w:val="002970A2"/>
    <w:rsid w:val="002A1CFA"/>
    <w:rsid w:val="002A6055"/>
    <w:rsid w:val="002B31A7"/>
    <w:rsid w:val="002D00A2"/>
    <w:rsid w:val="002D2300"/>
    <w:rsid w:val="002D798B"/>
    <w:rsid w:val="002E7B3D"/>
    <w:rsid w:val="002F6D7E"/>
    <w:rsid w:val="00301A6A"/>
    <w:rsid w:val="003029DD"/>
    <w:rsid w:val="00303C1D"/>
    <w:rsid w:val="003043FB"/>
    <w:rsid w:val="0031631A"/>
    <w:rsid w:val="00321051"/>
    <w:rsid w:val="003234EB"/>
    <w:rsid w:val="00323BC8"/>
    <w:rsid w:val="00325972"/>
    <w:rsid w:val="00326086"/>
    <w:rsid w:val="00327F33"/>
    <w:rsid w:val="0033176D"/>
    <w:rsid w:val="00337D36"/>
    <w:rsid w:val="003410E6"/>
    <w:rsid w:val="00341771"/>
    <w:rsid w:val="00341FF5"/>
    <w:rsid w:val="00347AB3"/>
    <w:rsid w:val="003510BE"/>
    <w:rsid w:val="00351468"/>
    <w:rsid w:val="00353E3B"/>
    <w:rsid w:val="00364F59"/>
    <w:rsid w:val="003666D2"/>
    <w:rsid w:val="00367C11"/>
    <w:rsid w:val="003702E0"/>
    <w:rsid w:val="00371A04"/>
    <w:rsid w:val="00374A39"/>
    <w:rsid w:val="00383E7E"/>
    <w:rsid w:val="003911F9"/>
    <w:rsid w:val="003922F2"/>
    <w:rsid w:val="00393366"/>
    <w:rsid w:val="003949C4"/>
    <w:rsid w:val="00397C67"/>
    <w:rsid w:val="003A071F"/>
    <w:rsid w:val="003A6F6D"/>
    <w:rsid w:val="003B4568"/>
    <w:rsid w:val="003C0164"/>
    <w:rsid w:val="003C15F2"/>
    <w:rsid w:val="003C6539"/>
    <w:rsid w:val="003C76A8"/>
    <w:rsid w:val="003E2274"/>
    <w:rsid w:val="003E441B"/>
    <w:rsid w:val="003F0793"/>
    <w:rsid w:val="003F1621"/>
    <w:rsid w:val="003F451C"/>
    <w:rsid w:val="003F6A91"/>
    <w:rsid w:val="00403518"/>
    <w:rsid w:val="004053A1"/>
    <w:rsid w:val="004133B2"/>
    <w:rsid w:val="00416662"/>
    <w:rsid w:val="00421312"/>
    <w:rsid w:val="00423B9C"/>
    <w:rsid w:val="0043249B"/>
    <w:rsid w:val="00432F83"/>
    <w:rsid w:val="00433743"/>
    <w:rsid w:val="004367F8"/>
    <w:rsid w:val="0043690A"/>
    <w:rsid w:val="00442495"/>
    <w:rsid w:val="004471CF"/>
    <w:rsid w:val="004621A6"/>
    <w:rsid w:val="00466376"/>
    <w:rsid w:val="00473629"/>
    <w:rsid w:val="004744D3"/>
    <w:rsid w:val="0048058E"/>
    <w:rsid w:val="00481290"/>
    <w:rsid w:val="004905A2"/>
    <w:rsid w:val="004A5CCD"/>
    <w:rsid w:val="004B6D3D"/>
    <w:rsid w:val="004D28BC"/>
    <w:rsid w:val="004D4BF7"/>
    <w:rsid w:val="004E3370"/>
    <w:rsid w:val="004E69BF"/>
    <w:rsid w:val="004F17B7"/>
    <w:rsid w:val="004F2280"/>
    <w:rsid w:val="004F321E"/>
    <w:rsid w:val="004F7B37"/>
    <w:rsid w:val="004F7CF6"/>
    <w:rsid w:val="0050713B"/>
    <w:rsid w:val="005204CB"/>
    <w:rsid w:val="0052150C"/>
    <w:rsid w:val="0052202E"/>
    <w:rsid w:val="0052434C"/>
    <w:rsid w:val="00533747"/>
    <w:rsid w:val="00534810"/>
    <w:rsid w:val="0054083F"/>
    <w:rsid w:val="00542A63"/>
    <w:rsid w:val="00543D4C"/>
    <w:rsid w:val="005440DE"/>
    <w:rsid w:val="005478E5"/>
    <w:rsid w:val="00552AFD"/>
    <w:rsid w:val="00552DEC"/>
    <w:rsid w:val="0055336A"/>
    <w:rsid w:val="0055719C"/>
    <w:rsid w:val="0056138C"/>
    <w:rsid w:val="00563FF3"/>
    <w:rsid w:val="005664EF"/>
    <w:rsid w:val="00570E4E"/>
    <w:rsid w:val="00575223"/>
    <w:rsid w:val="00576030"/>
    <w:rsid w:val="00580722"/>
    <w:rsid w:val="00582121"/>
    <w:rsid w:val="00584D84"/>
    <w:rsid w:val="00586289"/>
    <w:rsid w:val="0058744F"/>
    <w:rsid w:val="0059006D"/>
    <w:rsid w:val="00596B0B"/>
    <w:rsid w:val="005A0D31"/>
    <w:rsid w:val="005A1A22"/>
    <w:rsid w:val="005A2FC5"/>
    <w:rsid w:val="005B0790"/>
    <w:rsid w:val="005B7E32"/>
    <w:rsid w:val="005C4FF3"/>
    <w:rsid w:val="005C745B"/>
    <w:rsid w:val="005D0091"/>
    <w:rsid w:val="005D2B04"/>
    <w:rsid w:val="005F4AB8"/>
    <w:rsid w:val="005F56E7"/>
    <w:rsid w:val="00600012"/>
    <w:rsid w:val="00601113"/>
    <w:rsid w:val="00602F0F"/>
    <w:rsid w:val="006075E1"/>
    <w:rsid w:val="00607E2C"/>
    <w:rsid w:val="0061028C"/>
    <w:rsid w:val="00613C58"/>
    <w:rsid w:val="00625B5D"/>
    <w:rsid w:val="00626AFD"/>
    <w:rsid w:val="00635903"/>
    <w:rsid w:val="00636197"/>
    <w:rsid w:val="006410B5"/>
    <w:rsid w:val="00641F2E"/>
    <w:rsid w:val="00644F7F"/>
    <w:rsid w:val="00645350"/>
    <w:rsid w:val="00656111"/>
    <w:rsid w:val="0065661D"/>
    <w:rsid w:val="00660869"/>
    <w:rsid w:val="0066480A"/>
    <w:rsid w:val="00664BF4"/>
    <w:rsid w:val="00667E4A"/>
    <w:rsid w:val="00671C6D"/>
    <w:rsid w:val="00673AD8"/>
    <w:rsid w:val="00674D7A"/>
    <w:rsid w:val="006754A4"/>
    <w:rsid w:val="00677048"/>
    <w:rsid w:val="006775F1"/>
    <w:rsid w:val="006902BC"/>
    <w:rsid w:val="00691484"/>
    <w:rsid w:val="00693076"/>
    <w:rsid w:val="0069689F"/>
    <w:rsid w:val="006A2891"/>
    <w:rsid w:val="006A52CC"/>
    <w:rsid w:val="006A660C"/>
    <w:rsid w:val="006A6C1B"/>
    <w:rsid w:val="006B08C6"/>
    <w:rsid w:val="006D3807"/>
    <w:rsid w:val="006D51E6"/>
    <w:rsid w:val="006D5340"/>
    <w:rsid w:val="006D65C8"/>
    <w:rsid w:val="006E3269"/>
    <w:rsid w:val="006F1A5F"/>
    <w:rsid w:val="006F1C84"/>
    <w:rsid w:val="006F2B52"/>
    <w:rsid w:val="006F4279"/>
    <w:rsid w:val="006F4558"/>
    <w:rsid w:val="00714F59"/>
    <w:rsid w:val="00715E3E"/>
    <w:rsid w:val="00723899"/>
    <w:rsid w:val="0072497C"/>
    <w:rsid w:val="00725134"/>
    <w:rsid w:val="00727E49"/>
    <w:rsid w:val="007325BA"/>
    <w:rsid w:val="0073305C"/>
    <w:rsid w:val="0073645D"/>
    <w:rsid w:val="00736F33"/>
    <w:rsid w:val="00737E25"/>
    <w:rsid w:val="00746673"/>
    <w:rsid w:val="007509AB"/>
    <w:rsid w:val="007562AE"/>
    <w:rsid w:val="0077101F"/>
    <w:rsid w:val="00772DAC"/>
    <w:rsid w:val="0077331E"/>
    <w:rsid w:val="007741F7"/>
    <w:rsid w:val="00775233"/>
    <w:rsid w:val="00775DD7"/>
    <w:rsid w:val="00780BFE"/>
    <w:rsid w:val="00786039"/>
    <w:rsid w:val="007903BB"/>
    <w:rsid w:val="007A56D4"/>
    <w:rsid w:val="007B0496"/>
    <w:rsid w:val="007B0632"/>
    <w:rsid w:val="007B42F6"/>
    <w:rsid w:val="007B6609"/>
    <w:rsid w:val="007C1F03"/>
    <w:rsid w:val="007C53B3"/>
    <w:rsid w:val="007D3CFF"/>
    <w:rsid w:val="007D52E0"/>
    <w:rsid w:val="007E5733"/>
    <w:rsid w:val="007E58BD"/>
    <w:rsid w:val="007E7F57"/>
    <w:rsid w:val="007F0FAC"/>
    <w:rsid w:val="007F114B"/>
    <w:rsid w:val="007F1C54"/>
    <w:rsid w:val="007F40B6"/>
    <w:rsid w:val="00801F10"/>
    <w:rsid w:val="008020DC"/>
    <w:rsid w:val="008023FB"/>
    <w:rsid w:val="00806C13"/>
    <w:rsid w:val="00812B7B"/>
    <w:rsid w:val="008130BF"/>
    <w:rsid w:val="008132F5"/>
    <w:rsid w:val="008144D4"/>
    <w:rsid w:val="008166BF"/>
    <w:rsid w:val="00822872"/>
    <w:rsid w:val="00822F12"/>
    <w:rsid w:val="008261D3"/>
    <w:rsid w:val="00826824"/>
    <w:rsid w:val="00826F58"/>
    <w:rsid w:val="00830F9F"/>
    <w:rsid w:val="00834FF8"/>
    <w:rsid w:val="008363F2"/>
    <w:rsid w:val="00844CB6"/>
    <w:rsid w:val="0084582A"/>
    <w:rsid w:val="00845E96"/>
    <w:rsid w:val="00846CAC"/>
    <w:rsid w:val="008513EF"/>
    <w:rsid w:val="008542FF"/>
    <w:rsid w:val="00862AC6"/>
    <w:rsid w:val="00870169"/>
    <w:rsid w:val="0087429A"/>
    <w:rsid w:val="00880907"/>
    <w:rsid w:val="00882C7E"/>
    <w:rsid w:val="00884E39"/>
    <w:rsid w:val="008862FF"/>
    <w:rsid w:val="008877B6"/>
    <w:rsid w:val="00892103"/>
    <w:rsid w:val="008A232A"/>
    <w:rsid w:val="008B08EE"/>
    <w:rsid w:val="008B49F8"/>
    <w:rsid w:val="008C1488"/>
    <w:rsid w:val="008C71AD"/>
    <w:rsid w:val="008D5CA0"/>
    <w:rsid w:val="008D6E31"/>
    <w:rsid w:val="008D7178"/>
    <w:rsid w:val="008D76BB"/>
    <w:rsid w:val="008E3822"/>
    <w:rsid w:val="008E4966"/>
    <w:rsid w:val="008E5AB3"/>
    <w:rsid w:val="008E7070"/>
    <w:rsid w:val="008F1174"/>
    <w:rsid w:val="009006A7"/>
    <w:rsid w:val="00900965"/>
    <w:rsid w:val="00905AD0"/>
    <w:rsid w:val="009060A7"/>
    <w:rsid w:val="00910B42"/>
    <w:rsid w:val="00912794"/>
    <w:rsid w:val="009156D6"/>
    <w:rsid w:val="0092069C"/>
    <w:rsid w:val="00924B3A"/>
    <w:rsid w:val="00926FF5"/>
    <w:rsid w:val="0093085C"/>
    <w:rsid w:val="00933066"/>
    <w:rsid w:val="00935860"/>
    <w:rsid w:val="00955F2D"/>
    <w:rsid w:val="009605CF"/>
    <w:rsid w:val="00960D17"/>
    <w:rsid w:val="00974393"/>
    <w:rsid w:val="00977747"/>
    <w:rsid w:val="00980D76"/>
    <w:rsid w:val="0098159C"/>
    <w:rsid w:val="0098187B"/>
    <w:rsid w:val="009827E6"/>
    <w:rsid w:val="00992D53"/>
    <w:rsid w:val="00992D7A"/>
    <w:rsid w:val="009A03CD"/>
    <w:rsid w:val="009A7A21"/>
    <w:rsid w:val="009B0EE6"/>
    <w:rsid w:val="009B4589"/>
    <w:rsid w:val="009C5061"/>
    <w:rsid w:val="009C7701"/>
    <w:rsid w:val="009D0BC6"/>
    <w:rsid w:val="009D5B13"/>
    <w:rsid w:val="009E47BF"/>
    <w:rsid w:val="009E7440"/>
    <w:rsid w:val="009F256F"/>
    <w:rsid w:val="00A01DB9"/>
    <w:rsid w:val="00A02027"/>
    <w:rsid w:val="00A0275B"/>
    <w:rsid w:val="00A04395"/>
    <w:rsid w:val="00A12678"/>
    <w:rsid w:val="00A15657"/>
    <w:rsid w:val="00A15D09"/>
    <w:rsid w:val="00A16ACD"/>
    <w:rsid w:val="00A17A12"/>
    <w:rsid w:val="00A30BF7"/>
    <w:rsid w:val="00A32FB8"/>
    <w:rsid w:val="00A353BB"/>
    <w:rsid w:val="00A36C50"/>
    <w:rsid w:val="00A4228A"/>
    <w:rsid w:val="00A44EBD"/>
    <w:rsid w:val="00A47AF2"/>
    <w:rsid w:val="00A47D97"/>
    <w:rsid w:val="00A5354A"/>
    <w:rsid w:val="00A56519"/>
    <w:rsid w:val="00A57431"/>
    <w:rsid w:val="00A57D8B"/>
    <w:rsid w:val="00A600E1"/>
    <w:rsid w:val="00A64896"/>
    <w:rsid w:val="00A71B7F"/>
    <w:rsid w:val="00A760BD"/>
    <w:rsid w:val="00A840AD"/>
    <w:rsid w:val="00AA0127"/>
    <w:rsid w:val="00AA4526"/>
    <w:rsid w:val="00AB0AB6"/>
    <w:rsid w:val="00AB6D49"/>
    <w:rsid w:val="00AC13C2"/>
    <w:rsid w:val="00AC1B77"/>
    <w:rsid w:val="00AC2347"/>
    <w:rsid w:val="00AC2C14"/>
    <w:rsid w:val="00AC40C7"/>
    <w:rsid w:val="00AC602B"/>
    <w:rsid w:val="00AC6BD4"/>
    <w:rsid w:val="00AD3B8E"/>
    <w:rsid w:val="00AE3C71"/>
    <w:rsid w:val="00AE5635"/>
    <w:rsid w:val="00AE76BF"/>
    <w:rsid w:val="00AF16D5"/>
    <w:rsid w:val="00AF43BE"/>
    <w:rsid w:val="00AF4E23"/>
    <w:rsid w:val="00B036FE"/>
    <w:rsid w:val="00B0502D"/>
    <w:rsid w:val="00B05157"/>
    <w:rsid w:val="00B05CF3"/>
    <w:rsid w:val="00B1057F"/>
    <w:rsid w:val="00B110C1"/>
    <w:rsid w:val="00B133F0"/>
    <w:rsid w:val="00B16858"/>
    <w:rsid w:val="00B209F9"/>
    <w:rsid w:val="00B253FD"/>
    <w:rsid w:val="00B259BB"/>
    <w:rsid w:val="00B311DF"/>
    <w:rsid w:val="00B43474"/>
    <w:rsid w:val="00B44322"/>
    <w:rsid w:val="00B4552B"/>
    <w:rsid w:val="00B47BF5"/>
    <w:rsid w:val="00B5140D"/>
    <w:rsid w:val="00B52494"/>
    <w:rsid w:val="00B535E2"/>
    <w:rsid w:val="00B54910"/>
    <w:rsid w:val="00B549AE"/>
    <w:rsid w:val="00B55D69"/>
    <w:rsid w:val="00B70E62"/>
    <w:rsid w:val="00B737BD"/>
    <w:rsid w:val="00B73B88"/>
    <w:rsid w:val="00B74838"/>
    <w:rsid w:val="00B823C5"/>
    <w:rsid w:val="00B832AD"/>
    <w:rsid w:val="00B84ABC"/>
    <w:rsid w:val="00B87DAB"/>
    <w:rsid w:val="00B904E8"/>
    <w:rsid w:val="00B923FB"/>
    <w:rsid w:val="00B924EC"/>
    <w:rsid w:val="00B93BD7"/>
    <w:rsid w:val="00B97D2D"/>
    <w:rsid w:val="00BA1A89"/>
    <w:rsid w:val="00BB48C0"/>
    <w:rsid w:val="00BC5F49"/>
    <w:rsid w:val="00BD205A"/>
    <w:rsid w:val="00BE30AE"/>
    <w:rsid w:val="00BE3871"/>
    <w:rsid w:val="00BE59FA"/>
    <w:rsid w:val="00BF0212"/>
    <w:rsid w:val="00BF4B71"/>
    <w:rsid w:val="00BF6036"/>
    <w:rsid w:val="00C04E69"/>
    <w:rsid w:val="00C25473"/>
    <w:rsid w:val="00C35B04"/>
    <w:rsid w:val="00C378E9"/>
    <w:rsid w:val="00C41780"/>
    <w:rsid w:val="00C44086"/>
    <w:rsid w:val="00C46077"/>
    <w:rsid w:val="00C46574"/>
    <w:rsid w:val="00C503BE"/>
    <w:rsid w:val="00C52854"/>
    <w:rsid w:val="00C534AE"/>
    <w:rsid w:val="00C61CE8"/>
    <w:rsid w:val="00C62785"/>
    <w:rsid w:val="00C630A7"/>
    <w:rsid w:val="00C65616"/>
    <w:rsid w:val="00C67CE7"/>
    <w:rsid w:val="00C71C77"/>
    <w:rsid w:val="00C77345"/>
    <w:rsid w:val="00C84EB0"/>
    <w:rsid w:val="00C971BE"/>
    <w:rsid w:val="00C97DD9"/>
    <w:rsid w:val="00CA06C9"/>
    <w:rsid w:val="00CA1104"/>
    <w:rsid w:val="00CB005D"/>
    <w:rsid w:val="00CB236F"/>
    <w:rsid w:val="00CB4D60"/>
    <w:rsid w:val="00CB6A1C"/>
    <w:rsid w:val="00CB7487"/>
    <w:rsid w:val="00CC001C"/>
    <w:rsid w:val="00CC0190"/>
    <w:rsid w:val="00CC26E9"/>
    <w:rsid w:val="00CC3AF6"/>
    <w:rsid w:val="00CD2623"/>
    <w:rsid w:val="00CD55D4"/>
    <w:rsid w:val="00CD7DEF"/>
    <w:rsid w:val="00CE17E6"/>
    <w:rsid w:val="00CE3F81"/>
    <w:rsid w:val="00CE4F90"/>
    <w:rsid w:val="00CE7322"/>
    <w:rsid w:val="00CF2B80"/>
    <w:rsid w:val="00CF2DF0"/>
    <w:rsid w:val="00CF5A2C"/>
    <w:rsid w:val="00D04663"/>
    <w:rsid w:val="00D064EC"/>
    <w:rsid w:val="00D066D1"/>
    <w:rsid w:val="00D06FAC"/>
    <w:rsid w:val="00D12F7F"/>
    <w:rsid w:val="00D14269"/>
    <w:rsid w:val="00D1664A"/>
    <w:rsid w:val="00D167EF"/>
    <w:rsid w:val="00D33EA0"/>
    <w:rsid w:val="00D343EC"/>
    <w:rsid w:val="00D363E6"/>
    <w:rsid w:val="00D36EDE"/>
    <w:rsid w:val="00D41C0E"/>
    <w:rsid w:val="00D41CC9"/>
    <w:rsid w:val="00D427FD"/>
    <w:rsid w:val="00D509D3"/>
    <w:rsid w:val="00D5346C"/>
    <w:rsid w:val="00D54D1D"/>
    <w:rsid w:val="00D57EB8"/>
    <w:rsid w:val="00D63BB4"/>
    <w:rsid w:val="00D652BC"/>
    <w:rsid w:val="00D656E3"/>
    <w:rsid w:val="00D65AAC"/>
    <w:rsid w:val="00D664B3"/>
    <w:rsid w:val="00D66E2D"/>
    <w:rsid w:val="00D72BEF"/>
    <w:rsid w:val="00D779DA"/>
    <w:rsid w:val="00D82331"/>
    <w:rsid w:val="00D83656"/>
    <w:rsid w:val="00D86CF2"/>
    <w:rsid w:val="00D9259C"/>
    <w:rsid w:val="00D92AF6"/>
    <w:rsid w:val="00D9427D"/>
    <w:rsid w:val="00DA0F08"/>
    <w:rsid w:val="00DA1609"/>
    <w:rsid w:val="00DA2644"/>
    <w:rsid w:val="00DA2D08"/>
    <w:rsid w:val="00DA4037"/>
    <w:rsid w:val="00DC1F9A"/>
    <w:rsid w:val="00DD31E8"/>
    <w:rsid w:val="00DD59DE"/>
    <w:rsid w:val="00DD63DE"/>
    <w:rsid w:val="00DE29C3"/>
    <w:rsid w:val="00DE3D59"/>
    <w:rsid w:val="00DF4C5D"/>
    <w:rsid w:val="00E010BB"/>
    <w:rsid w:val="00E120AC"/>
    <w:rsid w:val="00E224CE"/>
    <w:rsid w:val="00E2609E"/>
    <w:rsid w:val="00E26333"/>
    <w:rsid w:val="00E33E3A"/>
    <w:rsid w:val="00E40D7C"/>
    <w:rsid w:val="00E430E5"/>
    <w:rsid w:val="00E476CA"/>
    <w:rsid w:val="00E52A96"/>
    <w:rsid w:val="00E5354D"/>
    <w:rsid w:val="00E5750F"/>
    <w:rsid w:val="00E61F2E"/>
    <w:rsid w:val="00E62B48"/>
    <w:rsid w:val="00E65DAE"/>
    <w:rsid w:val="00E666A1"/>
    <w:rsid w:val="00E700FA"/>
    <w:rsid w:val="00E72D50"/>
    <w:rsid w:val="00E73AE8"/>
    <w:rsid w:val="00E7686E"/>
    <w:rsid w:val="00E813AC"/>
    <w:rsid w:val="00E816C1"/>
    <w:rsid w:val="00E900D6"/>
    <w:rsid w:val="00E91102"/>
    <w:rsid w:val="00E916D3"/>
    <w:rsid w:val="00E95285"/>
    <w:rsid w:val="00E952B9"/>
    <w:rsid w:val="00E968E6"/>
    <w:rsid w:val="00EA2887"/>
    <w:rsid w:val="00EB2893"/>
    <w:rsid w:val="00EB6B79"/>
    <w:rsid w:val="00ED6933"/>
    <w:rsid w:val="00ED6B7E"/>
    <w:rsid w:val="00ED75E9"/>
    <w:rsid w:val="00EE52D5"/>
    <w:rsid w:val="00EE6AF1"/>
    <w:rsid w:val="00EF3E5C"/>
    <w:rsid w:val="00EF433A"/>
    <w:rsid w:val="00F02F45"/>
    <w:rsid w:val="00F04884"/>
    <w:rsid w:val="00F11391"/>
    <w:rsid w:val="00F223F4"/>
    <w:rsid w:val="00F228C2"/>
    <w:rsid w:val="00F22B8B"/>
    <w:rsid w:val="00F2389A"/>
    <w:rsid w:val="00F333A5"/>
    <w:rsid w:val="00F37507"/>
    <w:rsid w:val="00F40E4F"/>
    <w:rsid w:val="00F419DF"/>
    <w:rsid w:val="00F445D6"/>
    <w:rsid w:val="00F45980"/>
    <w:rsid w:val="00F531AA"/>
    <w:rsid w:val="00F53CBB"/>
    <w:rsid w:val="00F5649D"/>
    <w:rsid w:val="00F57622"/>
    <w:rsid w:val="00F64D61"/>
    <w:rsid w:val="00F6766C"/>
    <w:rsid w:val="00F71D61"/>
    <w:rsid w:val="00F72B0E"/>
    <w:rsid w:val="00F73FCD"/>
    <w:rsid w:val="00F74B53"/>
    <w:rsid w:val="00F76A97"/>
    <w:rsid w:val="00F811D5"/>
    <w:rsid w:val="00F838A1"/>
    <w:rsid w:val="00F85813"/>
    <w:rsid w:val="00F87D1F"/>
    <w:rsid w:val="00FA0020"/>
    <w:rsid w:val="00FA2E40"/>
    <w:rsid w:val="00FA4B99"/>
    <w:rsid w:val="00FA5493"/>
    <w:rsid w:val="00FA798D"/>
    <w:rsid w:val="00FA7A6B"/>
    <w:rsid w:val="00FB010D"/>
    <w:rsid w:val="00FB2864"/>
    <w:rsid w:val="00FB3197"/>
    <w:rsid w:val="00FB5379"/>
    <w:rsid w:val="00FC0447"/>
    <w:rsid w:val="00FC1269"/>
    <w:rsid w:val="00FC688B"/>
    <w:rsid w:val="00FD0F69"/>
    <w:rsid w:val="00FE0921"/>
    <w:rsid w:val="00FE0AB6"/>
    <w:rsid w:val="00FE58A2"/>
    <w:rsid w:val="00FF0355"/>
    <w:rsid w:val="00FF1BA9"/>
    <w:rsid w:val="00FF5617"/>
    <w:rsid w:val="00FF64DA"/>
    <w:rsid w:val="02E8770A"/>
    <w:rsid w:val="5483A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EC5A8"/>
  <w15:docId w15:val="{58408737-4F45-44AC-A50B-B94D703A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4B0"/>
  </w:style>
  <w:style w:type="paragraph" w:styleId="Footer">
    <w:name w:val="footer"/>
    <w:basedOn w:val="Normal"/>
    <w:link w:val="FooterChar"/>
    <w:uiPriority w:val="99"/>
    <w:unhideWhenUsed/>
    <w:rsid w:val="0000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4B0"/>
  </w:style>
  <w:style w:type="paragraph" w:styleId="BalloonText">
    <w:name w:val="Balloon Text"/>
    <w:basedOn w:val="Normal"/>
    <w:link w:val="BalloonTextChar"/>
    <w:uiPriority w:val="99"/>
    <w:semiHidden/>
    <w:unhideWhenUsed/>
    <w:rsid w:val="0000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4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79F"/>
    <w:pPr>
      <w:ind w:left="720"/>
      <w:contextualSpacing/>
    </w:pPr>
  </w:style>
  <w:style w:type="table" w:styleId="TableGrid">
    <w:name w:val="Table Grid"/>
    <w:basedOn w:val="TableNormal"/>
    <w:uiPriority w:val="59"/>
    <w:rsid w:val="0083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1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1D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811D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D3C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7E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ocs.google.com/document/d/1FVTosZGKmnXCX8gLXp8bE0RHHBXf6VJ6/edit?usp=sharing&amp;ouid=100560130899854346546&amp;rtpof=true&amp;sd=tru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orian6\Downloads\BHS%20Minutes%20Template_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fbdd45-96c9-4ead-9afe-c965a536019e">
      <UserInfo>
        <DisplayName>Crowder, Rhonda</DisplayName>
        <AccountId>7567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00377D01BFF4597B13550C2FED0F2" ma:contentTypeVersion="7" ma:contentTypeDescription="Create a new document." ma:contentTypeScope="" ma:versionID="c8ac94c4563eb9cb8c647195829626c2">
  <xsd:schema xmlns:xsd="http://www.w3.org/2001/XMLSchema" xmlns:xs="http://www.w3.org/2001/XMLSchema" xmlns:p="http://schemas.microsoft.com/office/2006/metadata/properties" xmlns:ns2="d3fbdd45-96c9-4ead-9afe-c965a536019e" xmlns:ns3="3992620c-1d3e-4837-82ff-28f0ea837794" targetNamespace="http://schemas.microsoft.com/office/2006/metadata/properties" ma:root="true" ma:fieldsID="5271c72d22145c5a550576b2f4b7333c" ns2:_="" ns3:_="">
    <xsd:import namespace="d3fbdd45-96c9-4ead-9afe-c965a536019e"/>
    <xsd:import namespace="3992620c-1d3e-4837-82ff-28f0ea8377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dd45-96c9-4ead-9afe-c965a53601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2620c-1d3e-4837-82ff-28f0ea837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043EB-DA83-417B-B80F-3D82234BD560}">
  <ds:schemaRefs>
    <ds:schemaRef ds:uri="http://schemas.microsoft.com/office/2006/metadata/properties"/>
    <ds:schemaRef ds:uri="http://schemas.microsoft.com/office/infopath/2007/PartnerControls"/>
    <ds:schemaRef ds:uri="d3fbdd45-96c9-4ead-9afe-c965a536019e"/>
  </ds:schemaRefs>
</ds:datastoreItem>
</file>

<file path=customXml/itemProps2.xml><?xml version="1.0" encoding="utf-8"?>
<ds:datastoreItem xmlns:ds="http://schemas.openxmlformats.org/officeDocument/2006/customXml" ds:itemID="{45EF7DEC-4AF0-4F0A-9CB3-E76C583D9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bdd45-96c9-4ead-9afe-c965a536019e"/>
    <ds:schemaRef ds:uri="3992620c-1d3e-4837-82ff-28f0ea837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DF60A-BCDC-41E1-B3C4-ED2E480F7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BHS Minutes Template_landscape</Template>
  <TotalTime>2</TotalTime>
  <Pages>2</Pages>
  <Words>409</Words>
  <Characters>2336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Well San Diego Agenda - Internal (Blue) Portrait</vt:lpstr>
    </vt:vector>
  </TitlesOfParts>
  <Company>The County of San Diego</Company>
  <LinksUpToDate>false</LinksUpToDate>
  <CharactersWithSpaces>2740</CharactersWithSpaces>
  <SharedDoc>false</SharedDoc>
  <HLinks>
    <vt:vector size="18" baseType="variant">
      <vt:variant>
        <vt:i4>6226038</vt:i4>
      </vt:variant>
      <vt:variant>
        <vt:i4>6</vt:i4>
      </vt:variant>
      <vt:variant>
        <vt:i4>0</vt:i4>
      </vt:variant>
      <vt:variant>
        <vt:i4>5</vt:i4>
      </vt:variant>
      <vt:variant>
        <vt:lpwstr>mailto:Samantha.Marquez@sdcounty.ca.gov</vt:lpwstr>
      </vt:variant>
      <vt:variant>
        <vt:lpwstr/>
      </vt:variant>
      <vt:variant>
        <vt:i4>5111916</vt:i4>
      </vt:variant>
      <vt:variant>
        <vt:i4>3</vt:i4>
      </vt:variant>
      <vt:variant>
        <vt:i4>0</vt:i4>
      </vt:variant>
      <vt:variant>
        <vt:i4>5</vt:i4>
      </vt:variant>
      <vt:variant>
        <vt:lpwstr>mailto:Kristi.Jones@sdcounty.ca.gov</vt:lpwstr>
      </vt:variant>
      <vt:variant>
        <vt:lpwstr/>
      </vt:variant>
      <vt:variant>
        <vt:i4>5111916</vt:i4>
      </vt:variant>
      <vt:variant>
        <vt:i4>0</vt:i4>
      </vt:variant>
      <vt:variant>
        <vt:i4>0</vt:i4>
      </vt:variant>
      <vt:variant>
        <vt:i4>5</vt:i4>
      </vt:variant>
      <vt:variant>
        <vt:lpwstr>mailto:Kristi.Jones@sdcounty.ca.gov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Well San Diego Agenda - Internal (Blue) Portrait</dc:title>
  <dc:creator>Soriano, Christian</dc:creator>
  <cp:lastModifiedBy>Houghton, Catherine</cp:lastModifiedBy>
  <cp:revision>2</cp:revision>
  <cp:lastPrinted>2016-01-05T00:09:00Z</cp:lastPrinted>
  <dcterms:created xsi:type="dcterms:W3CDTF">2024-08-21T19:07:00Z</dcterms:created>
  <dcterms:modified xsi:type="dcterms:W3CDTF">2024-08-21T19:07:00Z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0x01010017F00377D01BFF4597B13550C2FED0F2</vt:lpwstr>
  </property>
  <property fmtid="{D5CDD505-2E9C-101B-9397-08002B2CF9AE}" pid="3" name="Order">
    <vt:r8>4800</vt:r8>
  </property>
  <property fmtid="{D5CDD505-2E9C-101B-9397-08002B2CF9AE}" pid="4" name="URL">
    <vt:lpwstr/>
  </property>
</Properties>
</file>